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6E" w:rsidRDefault="000C116E">
      <w:pPr>
        <w:pStyle w:val="Textoindependiente"/>
        <w:rPr>
          <w:rFonts w:ascii="Times New Roman"/>
          <w:b w:val="0"/>
          <w:sz w:val="44"/>
        </w:rPr>
      </w:pPr>
    </w:p>
    <w:p w:rsidR="000C116E" w:rsidRDefault="000C116E">
      <w:pPr>
        <w:pStyle w:val="Textoindependiente"/>
        <w:rPr>
          <w:rFonts w:ascii="Times New Roman"/>
          <w:b w:val="0"/>
          <w:sz w:val="44"/>
        </w:rPr>
      </w:pPr>
    </w:p>
    <w:p w:rsidR="000C116E" w:rsidRDefault="000C116E">
      <w:pPr>
        <w:pStyle w:val="Textoindependiente"/>
        <w:spacing w:before="132"/>
        <w:rPr>
          <w:rFonts w:ascii="Times New Roman"/>
          <w:b w:val="0"/>
          <w:sz w:val="44"/>
        </w:rPr>
      </w:pPr>
    </w:p>
    <w:p w:rsidR="000C116E" w:rsidRDefault="00DE1AB2">
      <w:pPr>
        <w:pStyle w:val="Ttulo"/>
      </w:pPr>
      <w:r>
        <w:rPr>
          <w:color w:val="92D050"/>
        </w:rPr>
        <w:t>LISTA</w:t>
      </w:r>
      <w:r w:rsidR="007D33E0">
        <w:rPr>
          <w:color w:val="92D050"/>
        </w:rPr>
        <w:t xml:space="preserve"> </w:t>
      </w:r>
      <w:r>
        <w:rPr>
          <w:color w:val="92D050"/>
        </w:rPr>
        <w:t>ÚTILES</w:t>
      </w:r>
      <w:r w:rsidR="007D33E0">
        <w:rPr>
          <w:color w:val="92D050"/>
        </w:rPr>
        <w:t xml:space="preserve"> </w:t>
      </w:r>
      <w:r>
        <w:rPr>
          <w:color w:val="365F91"/>
          <w:spacing w:val="-2"/>
        </w:rPr>
        <w:t>ESCOLARES</w:t>
      </w:r>
    </w:p>
    <w:p w:rsidR="000C116E" w:rsidRDefault="008E10DC" w:rsidP="008E10DC">
      <w:pPr>
        <w:spacing w:before="126"/>
        <w:ind w:right="1328"/>
        <w:jc w:val="center"/>
        <w:rPr>
          <w:rFonts w:ascii="Arial Black"/>
          <w:sz w:val="32"/>
        </w:rPr>
      </w:pPr>
      <w:r>
        <w:rPr>
          <w:rFonts w:ascii="Arial"/>
          <w:b/>
          <w:color w:val="1F487B"/>
          <w:spacing w:val="-2"/>
          <w:sz w:val="32"/>
        </w:rPr>
        <w:t xml:space="preserve">                                                                PRE </w:t>
      </w:r>
      <w:r w:rsidR="00DE1AB2">
        <w:rPr>
          <w:rFonts w:ascii="Arial"/>
          <w:b/>
          <w:color w:val="1F487B"/>
          <w:spacing w:val="-2"/>
          <w:sz w:val="32"/>
        </w:rPr>
        <w:t>KINDER</w:t>
      </w:r>
      <w:r w:rsidR="007D33E0">
        <w:rPr>
          <w:rFonts w:ascii="Arial"/>
          <w:b/>
          <w:color w:val="1F487B"/>
          <w:spacing w:val="-2"/>
          <w:sz w:val="32"/>
        </w:rPr>
        <w:t xml:space="preserve"> </w:t>
      </w:r>
      <w:r w:rsidR="00DE1AB2">
        <w:rPr>
          <w:rFonts w:ascii="Arial Black"/>
          <w:color w:val="808080"/>
          <w:spacing w:val="-2"/>
          <w:position w:val="1"/>
          <w:sz w:val="32"/>
        </w:rPr>
        <w:t>202</w:t>
      </w:r>
      <w:r w:rsidR="00941AB3">
        <w:rPr>
          <w:rFonts w:ascii="Arial Black"/>
          <w:color w:val="808080"/>
          <w:spacing w:val="-2"/>
          <w:position w:val="1"/>
          <w:sz w:val="32"/>
        </w:rPr>
        <w:t>5</w:t>
      </w:r>
    </w:p>
    <w:p w:rsidR="000C116E" w:rsidRDefault="000C116E">
      <w:pPr>
        <w:pStyle w:val="Textoindependiente"/>
        <w:rPr>
          <w:rFonts w:ascii="Arial Black"/>
          <w:b w:val="0"/>
          <w:sz w:val="32"/>
        </w:rPr>
      </w:pPr>
    </w:p>
    <w:p w:rsidR="000C116E" w:rsidRDefault="000C116E">
      <w:pPr>
        <w:pStyle w:val="Textoindependiente"/>
        <w:spacing w:before="278"/>
        <w:rPr>
          <w:rFonts w:ascii="Arial Black"/>
          <w:b w:val="0"/>
          <w:sz w:val="32"/>
        </w:rPr>
      </w:pPr>
    </w:p>
    <w:p w:rsidR="000C116E" w:rsidRDefault="00FA7634">
      <w:pPr>
        <w:tabs>
          <w:tab w:val="left" w:pos="992"/>
          <w:tab w:val="left" w:pos="1558"/>
        </w:tabs>
        <w:ind w:right="1522"/>
        <w:jc w:val="right"/>
        <w:rPr>
          <w:b/>
          <w:sz w:val="32"/>
        </w:rPr>
      </w:pPr>
      <w:r w:rsidRPr="00FA7634">
        <w:rPr>
          <w:b/>
          <w:noProof/>
          <w:color w:val="FFFFFF"/>
          <w:sz w:val="32"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24.4pt;margin-top:9.25pt;width:28.35pt;height:23.25pt;z-index:251660288" fillcolor="#00b050" stroked="f">
            <v:textbox>
              <w:txbxContent>
                <w:p w:rsidR="007D33E0" w:rsidRPr="007D33E0" w:rsidRDefault="007D33E0" w:rsidP="007D33E0">
                  <w:pPr>
                    <w:rPr>
                      <w:rFonts w:ascii="Arial Black" w:hAnsi="Arial Black"/>
                      <w:color w:val="FFFFFF" w:themeColor="background1"/>
                    </w:rPr>
                  </w:pPr>
                  <w:r w:rsidRPr="007D33E0">
                    <w:rPr>
                      <w:rFonts w:ascii="Arial Black" w:hAnsi="Arial Black"/>
                      <w:color w:val="FFFFFF" w:themeColor="background1"/>
                    </w:rPr>
                    <w:t>E</w:t>
                  </w:r>
                </w:p>
              </w:txbxContent>
            </v:textbox>
          </v:shape>
        </w:pict>
      </w:r>
      <w:r w:rsidRPr="00FA7634">
        <w:rPr>
          <w:b/>
          <w:noProof/>
          <w:color w:val="FFFFFF"/>
          <w:sz w:val="32"/>
          <w:lang w:val="es-CL" w:eastAsia="es-CL"/>
        </w:rPr>
        <w:pict>
          <v:shape id="_x0000_s2053" type="#_x0000_t202" style="position:absolute;left:0;text-align:left;margin-left:374.75pt;margin-top:9.25pt;width:28.35pt;height:23.25pt;z-index:251659264" fillcolor="#00b050" stroked="f">
            <v:textbox>
              <w:txbxContent>
                <w:p w:rsidR="007D33E0" w:rsidRPr="007D33E0" w:rsidRDefault="007D33E0">
                  <w:pPr>
                    <w:rPr>
                      <w:rFonts w:ascii="Arial Black" w:hAnsi="Arial Black"/>
                      <w:color w:val="FFFFFF" w:themeColor="background1"/>
                    </w:rPr>
                  </w:pPr>
                  <w:r w:rsidRPr="007D33E0">
                    <w:rPr>
                      <w:rFonts w:ascii="Arial Black" w:hAnsi="Arial Black"/>
                      <w:color w:val="FFFFFF" w:themeColor="background1"/>
                    </w:rPr>
                    <w:t>U</w:t>
                  </w:r>
                </w:p>
              </w:txbxContent>
            </v:textbox>
          </v:shape>
        </w:pict>
      </w:r>
      <w:r w:rsidR="00DE1AB2">
        <w:rPr>
          <w:b/>
          <w:color w:val="FFFFFF"/>
          <w:sz w:val="32"/>
        </w:rPr>
        <w:tab/>
      </w:r>
      <w:r w:rsidR="007D33E0">
        <w:rPr>
          <w:b/>
          <w:color w:val="FFFFFF"/>
          <w:sz w:val="32"/>
        </w:rPr>
        <w:t>UU</w:t>
      </w:r>
    </w:p>
    <w:p w:rsidR="000C116E" w:rsidRDefault="00FA7634">
      <w:pPr>
        <w:spacing w:before="125"/>
        <w:rPr>
          <w:b/>
          <w:sz w:val="20"/>
        </w:rPr>
      </w:pPr>
      <w:r w:rsidRPr="00FA7634">
        <w:rPr>
          <w:noProof/>
        </w:rPr>
        <w:pict>
          <v:shape id="docshape2" o:spid="_x0000_s2051" type="#_x0000_t202" style="position:absolute;margin-left:416.75pt;margin-top:19.7pt;width:28.35pt;height:153.85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" fillcolor="#00af50" stroked="f">
            <v:textbox inset="0,0,0,0">
              <w:txbxContent>
                <w:p w:rsidR="000C116E" w:rsidRDefault="00DE1AB2">
                  <w:pPr>
                    <w:spacing w:before="338"/>
                    <w:ind w:left="222" w:right="160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FFFFF"/>
                      <w:spacing w:val="-10"/>
                      <w:sz w:val="28"/>
                    </w:rPr>
                    <w:t>Ú T I L E S</w:t>
                  </w:r>
                </w:p>
              </w:txbxContent>
            </v:textbox>
            <w10:wrap type="topAndBottom" anchorx="page"/>
          </v:shape>
        </w:pict>
      </w:r>
      <w:r w:rsidRPr="00FA7634">
        <w:rPr>
          <w:noProof/>
        </w:rPr>
        <w:pict>
          <v:shape id="docshape3" o:spid="_x0000_s2050" type="#_x0000_t202" style="position:absolute;margin-left:466.4pt;margin-top:19.7pt;width:28.35pt;height:153.8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" fillcolor="#365f91" stroked="f">
            <v:textbox inset="0,0,0,0">
              <w:txbxContent>
                <w:p w:rsidR="000C116E" w:rsidRDefault="00DE1AB2">
                  <w:pPr>
                    <w:ind w:left="221" w:right="154"/>
                    <w:jc w:val="both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FFFFF"/>
                      <w:spacing w:val="-10"/>
                      <w:sz w:val="28"/>
                    </w:rPr>
                    <w:t>E S C O L A R E S</w:t>
                  </w:r>
                </w:p>
              </w:txbxContent>
            </v:textbox>
            <w10:wrap type="topAndBottom" anchorx="page"/>
          </v:shape>
        </w:pict>
      </w:r>
    </w:p>
    <w:p w:rsidR="000C116E" w:rsidRDefault="000C116E">
      <w:pPr>
        <w:rPr>
          <w:b/>
          <w:sz w:val="20"/>
        </w:rPr>
      </w:pPr>
    </w:p>
    <w:p w:rsidR="000C116E" w:rsidRDefault="000C116E">
      <w:pPr>
        <w:rPr>
          <w:b/>
          <w:sz w:val="20"/>
        </w:rPr>
      </w:pPr>
    </w:p>
    <w:p w:rsidR="000C116E" w:rsidRDefault="000C116E">
      <w:pPr>
        <w:rPr>
          <w:b/>
          <w:sz w:val="20"/>
        </w:rPr>
      </w:pPr>
    </w:p>
    <w:p w:rsidR="000C116E" w:rsidRDefault="000C116E">
      <w:pPr>
        <w:rPr>
          <w:b/>
          <w:sz w:val="20"/>
        </w:rPr>
      </w:pPr>
    </w:p>
    <w:p w:rsidR="000C116E" w:rsidRDefault="000C116E">
      <w:pPr>
        <w:rPr>
          <w:b/>
          <w:sz w:val="20"/>
        </w:rPr>
      </w:pPr>
    </w:p>
    <w:p w:rsidR="000C116E" w:rsidRDefault="000C116E">
      <w:pPr>
        <w:rPr>
          <w:b/>
          <w:sz w:val="20"/>
        </w:rPr>
      </w:pPr>
    </w:p>
    <w:p w:rsidR="000C116E" w:rsidRDefault="000C116E">
      <w:pPr>
        <w:rPr>
          <w:b/>
          <w:sz w:val="20"/>
        </w:rPr>
      </w:pPr>
    </w:p>
    <w:p w:rsidR="000C116E" w:rsidRDefault="000C116E">
      <w:pPr>
        <w:spacing w:before="86"/>
        <w:rPr>
          <w:b/>
          <w:sz w:val="20"/>
        </w:rPr>
      </w:pPr>
    </w:p>
    <w:p w:rsidR="000C116E" w:rsidRPr="00A72136" w:rsidRDefault="00941AB3">
      <w:pPr>
        <w:tabs>
          <w:tab w:val="left" w:pos="6276"/>
        </w:tabs>
        <w:spacing w:before="1"/>
        <w:ind w:left="234"/>
        <w:rPr>
          <w:rFonts w:asciiTheme="minorHAnsi" w:hAnsiTheme="minorHAnsi" w:cstheme="minorHAnsi"/>
          <w:b/>
          <w:sz w:val="20"/>
        </w:rPr>
      </w:pPr>
      <w:r w:rsidRPr="00A72136">
        <w:rPr>
          <w:rFonts w:asciiTheme="minorHAnsi" w:hAnsiTheme="minorHAnsi" w:cstheme="minorHAnsi"/>
          <w:color w:val="FFFFFF"/>
          <w:sz w:val="20"/>
          <w:shd w:val="clear" w:color="auto" w:fill="00AF50"/>
        </w:rPr>
        <w:t>Javier Aguayo Ballestero</w:t>
      </w:r>
      <w:r w:rsidR="00DE1AB2" w:rsidRPr="00A72136">
        <w:rPr>
          <w:rFonts w:asciiTheme="minorHAnsi" w:hAnsiTheme="minorHAnsi" w:cstheme="minorHAnsi"/>
          <w:b/>
          <w:color w:val="FFFFFF"/>
          <w:sz w:val="20"/>
          <w:shd w:val="clear" w:color="auto" w:fill="00AF50"/>
        </w:rPr>
        <w:tab/>
      </w:r>
    </w:p>
    <w:p w:rsidR="000C116E" w:rsidRDefault="00941AB3">
      <w:pPr>
        <w:ind w:left="264"/>
        <w:rPr>
          <w:sz w:val="20"/>
        </w:rPr>
      </w:pPr>
      <w:r>
        <w:rPr>
          <w:color w:val="7E7E7E"/>
          <w:sz w:val="20"/>
        </w:rPr>
        <w:t>Rector</w:t>
      </w:r>
    </w:p>
    <w:p w:rsidR="000C116E" w:rsidRDefault="00DE1AB2">
      <w:pPr>
        <w:tabs>
          <w:tab w:val="left" w:pos="6276"/>
        </w:tabs>
        <w:spacing w:before="239"/>
        <w:ind w:left="234"/>
        <w:rPr>
          <w:b/>
          <w:sz w:val="20"/>
        </w:rPr>
      </w:pPr>
      <w:r>
        <w:rPr>
          <w:b/>
          <w:color w:val="FFFFFF"/>
          <w:sz w:val="20"/>
          <w:shd w:val="clear" w:color="auto" w:fill="365F91"/>
        </w:rPr>
        <w:tab/>
      </w:r>
    </w:p>
    <w:p w:rsidR="000C116E" w:rsidRDefault="000C116E">
      <w:pPr>
        <w:spacing w:before="1"/>
        <w:ind w:left="264"/>
        <w:rPr>
          <w:sz w:val="20"/>
        </w:rPr>
      </w:pPr>
    </w:p>
    <w:p w:rsidR="000C116E" w:rsidRDefault="000C116E">
      <w:pPr>
        <w:spacing w:before="3"/>
        <w:rPr>
          <w:sz w:val="20"/>
        </w:rPr>
      </w:pPr>
    </w:p>
    <w:p w:rsidR="000C116E" w:rsidRDefault="00DE1AB2">
      <w:pPr>
        <w:tabs>
          <w:tab w:val="left" w:pos="6276"/>
        </w:tabs>
        <w:ind w:left="264"/>
        <w:rPr>
          <w:b/>
          <w:sz w:val="20"/>
        </w:rPr>
      </w:pPr>
      <w:r>
        <w:rPr>
          <w:b/>
          <w:color w:val="FFFFFF"/>
          <w:sz w:val="20"/>
          <w:shd w:val="clear" w:color="auto" w:fill="F79546"/>
        </w:rPr>
        <w:tab/>
      </w:r>
    </w:p>
    <w:p w:rsidR="000C116E" w:rsidRDefault="000C116E" w:rsidP="00941AB3">
      <w:pPr>
        <w:ind w:left="264"/>
        <w:rPr>
          <w:sz w:val="20"/>
        </w:rPr>
        <w:sectPr w:rsidR="000C11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60" w:right="820" w:bottom="280" w:left="840" w:header="578" w:footer="0" w:gutter="0"/>
          <w:pgNumType w:start="1"/>
          <w:cols w:space="720"/>
        </w:sectPr>
      </w:pPr>
    </w:p>
    <w:p w:rsidR="000C116E" w:rsidRDefault="00DE1AB2" w:rsidP="007D33E0">
      <w:pPr>
        <w:pStyle w:val="Textoindependiente"/>
        <w:spacing w:line="255" w:lineRule="exact"/>
        <w:ind w:right="391"/>
      </w:pPr>
      <w:r>
        <w:lastRenderedPageBreak/>
        <w:t>LISTA</w:t>
      </w:r>
      <w:r w:rsidR="007D33E0">
        <w:t xml:space="preserve"> </w:t>
      </w:r>
      <w:r>
        <w:t>DE</w:t>
      </w:r>
      <w:r w:rsidR="007D33E0">
        <w:t xml:space="preserve"> </w:t>
      </w:r>
      <w:r>
        <w:t>ÚTILES</w:t>
      </w:r>
      <w:r w:rsidR="007D33E0">
        <w:t xml:space="preserve"> </w:t>
      </w:r>
      <w:r>
        <w:t>PERIÓDO</w:t>
      </w:r>
      <w:r w:rsidR="007D33E0">
        <w:t xml:space="preserve"> </w:t>
      </w:r>
      <w:r>
        <w:t>ACADÉMICO</w:t>
      </w:r>
      <w:r w:rsidR="007D33E0">
        <w:t xml:space="preserve"> </w:t>
      </w:r>
      <w:r>
        <w:rPr>
          <w:spacing w:val="-4"/>
        </w:rPr>
        <w:t>202</w:t>
      </w:r>
      <w:r w:rsidR="00C0197C">
        <w:rPr>
          <w:spacing w:val="-4"/>
        </w:rPr>
        <w:t>5</w:t>
      </w:r>
    </w:p>
    <w:p w:rsidR="000C116E" w:rsidRDefault="000C116E">
      <w:pPr>
        <w:spacing w:before="11" w:after="1"/>
        <w:rPr>
          <w:b/>
          <w:sz w:val="19"/>
        </w:rPr>
      </w:pP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4"/>
        <w:gridCol w:w="286"/>
        <w:gridCol w:w="7311"/>
      </w:tblGrid>
      <w:tr w:rsidR="000C116E" w:rsidTr="004B05E2">
        <w:trPr>
          <w:trHeight w:val="267"/>
        </w:trPr>
        <w:tc>
          <w:tcPr>
            <w:tcW w:w="1384" w:type="dxa"/>
          </w:tcPr>
          <w:p w:rsidR="000C116E" w:rsidRDefault="00DE1AB2" w:rsidP="004B05E2">
            <w:pPr>
              <w:pStyle w:val="TableParagraph"/>
              <w:ind w:left="112"/>
            </w:pPr>
            <w:r w:rsidRPr="004B05E2">
              <w:rPr>
                <w:spacing w:val="-2"/>
              </w:rPr>
              <w:t>Nivel</w:t>
            </w:r>
          </w:p>
        </w:tc>
        <w:tc>
          <w:tcPr>
            <w:tcW w:w="286" w:type="dxa"/>
          </w:tcPr>
          <w:p w:rsidR="000C116E" w:rsidRPr="004B05E2" w:rsidRDefault="00DE1AB2" w:rsidP="004B05E2">
            <w:pPr>
              <w:pStyle w:val="TableParagraph"/>
              <w:ind w:left="13"/>
              <w:rPr>
                <w:b/>
              </w:rPr>
            </w:pPr>
            <w:r w:rsidRPr="004B05E2">
              <w:rPr>
                <w:b/>
                <w:spacing w:val="-10"/>
              </w:rPr>
              <w:t>:</w:t>
            </w:r>
          </w:p>
        </w:tc>
        <w:tc>
          <w:tcPr>
            <w:tcW w:w="7311" w:type="dxa"/>
          </w:tcPr>
          <w:p w:rsidR="000C116E" w:rsidRPr="004B05E2" w:rsidRDefault="007D2553" w:rsidP="004B05E2">
            <w:pPr>
              <w:pStyle w:val="TableParagraph"/>
              <w:ind w:left="0"/>
              <w:rPr>
                <w:b/>
              </w:rPr>
            </w:pPr>
            <w:r w:rsidRPr="004B05E2">
              <w:rPr>
                <w:b/>
                <w:spacing w:val="-2"/>
              </w:rPr>
              <w:t xml:space="preserve">Pre </w:t>
            </w:r>
            <w:r w:rsidR="00DE1AB2" w:rsidRPr="004B05E2">
              <w:rPr>
                <w:b/>
                <w:spacing w:val="-2"/>
              </w:rPr>
              <w:t>Kínder</w:t>
            </w:r>
          </w:p>
        </w:tc>
      </w:tr>
      <w:tr w:rsidR="000C116E" w:rsidTr="004B05E2">
        <w:trPr>
          <w:trHeight w:val="268"/>
        </w:trPr>
        <w:tc>
          <w:tcPr>
            <w:tcW w:w="1384" w:type="dxa"/>
          </w:tcPr>
          <w:p w:rsidR="000C116E" w:rsidRDefault="00DE1AB2" w:rsidP="004B05E2">
            <w:pPr>
              <w:pStyle w:val="TableParagraph"/>
              <w:ind w:left="112"/>
            </w:pPr>
            <w:r w:rsidRPr="004B05E2">
              <w:rPr>
                <w:spacing w:val="-2"/>
              </w:rPr>
              <w:t>Educadora</w:t>
            </w:r>
          </w:p>
        </w:tc>
        <w:tc>
          <w:tcPr>
            <w:tcW w:w="286" w:type="dxa"/>
          </w:tcPr>
          <w:p w:rsidR="000C116E" w:rsidRPr="004B05E2" w:rsidRDefault="00DE1AB2" w:rsidP="004B05E2">
            <w:pPr>
              <w:pStyle w:val="TableParagraph"/>
              <w:ind w:left="13"/>
              <w:rPr>
                <w:b/>
              </w:rPr>
            </w:pPr>
            <w:r w:rsidRPr="004B05E2">
              <w:rPr>
                <w:b/>
                <w:spacing w:val="-10"/>
              </w:rPr>
              <w:t>:</w:t>
            </w:r>
          </w:p>
        </w:tc>
        <w:tc>
          <w:tcPr>
            <w:tcW w:w="7311" w:type="dxa"/>
          </w:tcPr>
          <w:p w:rsidR="000C116E" w:rsidRPr="004B05E2" w:rsidRDefault="000C116E" w:rsidP="004B05E2">
            <w:pPr>
              <w:pStyle w:val="TableParagraph"/>
              <w:ind w:left="0"/>
              <w:rPr>
                <w:b/>
              </w:rPr>
            </w:pPr>
          </w:p>
        </w:tc>
      </w:tr>
    </w:tbl>
    <w:p w:rsidR="000C116E" w:rsidRDefault="00A54B59" w:rsidP="00A54B59">
      <w:pPr>
        <w:pStyle w:val="Textoindependiente"/>
        <w:spacing w:before="267"/>
      </w:pPr>
      <w:r>
        <w:t xml:space="preserve">      1.-</w:t>
      </w:r>
      <w:r w:rsidR="00DE1AB2">
        <w:t>Materiales</w:t>
      </w:r>
      <w:r w:rsidR="007D33E0">
        <w:t xml:space="preserve"> </w:t>
      </w:r>
      <w:r w:rsidR="00DE1AB2">
        <w:t>por</w:t>
      </w:r>
      <w:r w:rsidR="007D33E0">
        <w:t xml:space="preserve"> </w:t>
      </w:r>
      <w:r w:rsidR="00DE1AB2">
        <w:rPr>
          <w:spacing w:val="-2"/>
        </w:rPr>
        <w:t>Ámbito:</w:t>
      </w:r>
    </w:p>
    <w:p w:rsidR="000C116E" w:rsidRDefault="00DE1AB2">
      <w:pPr>
        <w:pStyle w:val="Prrafodelista"/>
        <w:numPr>
          <w:ilvl w:val="1"/>
          <w:numId w:val="2"/>
        </w:numPr>
        <w:tabs>
          <w:tab w:val="left" w:pos="770"/>
        </w:tabs>
        <w:spacing w:before="240"/>
        <w:ind w:left="770" w:hanging="380"/>
        <w:rPr>
          <w:b/>
        </w:rPr>
      </w:pPr>
      <w:r>
        <w:rPr>
          <w:b/>
        </w:rPr>
        <w:t>AMBITO:</w:t>
      </w:r>
      <w:r w:rsidR="000A6BDD">
        <w:rPr>
          <w:b/>
        </w:rPr>
        <w:t xml:space="preserve"> </w:t>
      </w:r>
      <w:r>
        <w:rPr>
          <w:b/>
        </w:rPr>
        <w:t>Desarrollo</w:t>
      </w:r>
      <w:r w:rsidR="000A6BDD">
        <w:rPr>
          <w:b/>
        </w:rPr>
        <w:t xml:space="preserve"> </w:t>
      </w:r>
      <w:r>
        <w:rPr>
          <w:b/>
        </w:rPr>
        <w:t>Personal</w:t>
      </w:r>
      <w:r w:rsidR="000A6BDD">
        <w:rPr>
          <w:b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Social.</w:t>
      </w:r>
    </w:p>
    <w:p w:rsidR="000C116E" w:rsidRDefault="00DE1AB2">
      <w:pPr>
        <w:pStyle w:val="Textoindependiente"/>
        <w:spacing w:before="1"/>
        <w:ind w:left="790"/>
      </w:pPr>
      <w:r>
        <w:t>Identidad</w:t>
      </w:r>
      <w:r w:rsidR="007D33E0">
        <w:t xml:space="preserve"> </w:t>
      </w:r>
      <w:r>
        <w:t>y</w:t>
      </w:r>
      <w:r w:rsidR="007D33E0">
        <w:t xml:space="preserve"> </w:t>
      </w:r>
      <w:r>
        <w:t>autonomía–Convivencia</w:t>
      </w:r>
      <w:r w:rsidR="007D33E0">
        <w:t xml:space="preserve"> </w:t>
      </w:r>
      <w:r>
        <w:t>y</w:t>
      </w:r>
      <w:r w:rsidR="007D33E0">
        <w:t xml:space="preserve"> </w:t>
      </w:r>
      <w:r>
        <w:t>Ciudadanía–Corporalidad</w:t>
      </w:r>
      <w:r w:rsidR="007D33E0">
        <w:t xml:space="preserve"> </w:t>
      </w:r>
      <w:r>
        <w:t>y</w:t>
      </w:r>
      <w:r w:rsidR="007D33E0">
        <w:t xml:space="preserve"> </w:t>
      </w:r>
      <w:r>
        <w:rPr>
          <w:spacing w:val="-2"/>
        </w:rPr>
        <w:t>Movimiento.</w:t>
      </w:r>
    </w:p>
    <w:p w:rsidR="000C116E" w:rsidRDefault="000C116E">
      <w:pPr>
        <w:spacing w:before="27"/>
        <w:rPr>
          <w:b/>
          <w:sz w:val="20"/>
        </w:rPr>
      </w:pP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7065"/>
        <w:gridCol w:w="1984"/>
      </w:tblGrid>
      <w:tr w:rsidR="000C116E" w:rsidTr="004B05E2">
        <w:trPr>
          <w:trHeight w:val="267"/>
        </w:trPr>
        <w:tc>
          <w:tcPr>
            <w:tcW w:w="1134" w:type="dxa"/>
            <w:shd w:val="clear" w:color="auto" w:fill="92D050"/>
          </w:tcPr>
          <w:p w:rsidR="000C116E" w:rsidRPr="004B05E2" w:rsidRDefault="00DE1AB2" w:rsidP="004B05E2">
            <w:pPr>
              <w:pStyle w:val="TableParagraph"/>
              <w:ind w:left="92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N°</w:t>
            </w:r>
          </w:p>
        </w:tc>
        <w:tc>
          <w:tcPr>
            <w:tcW w:w="7065" w:type="dxa"/>
            <w:shd w:val="clear" w:color="auto" w:fill="92D050"/>
          </w:tcPr>
          <w:p w:rsidR="000C116E" w:rsidRPr="004B05E2" w:rsidRDefault="00DE1AB2" w:rsidP="004B05E2">
            <w:pPr>
              <w:pStyle w:val="TableParagraph"/>
              <w:ind w:left="0" w:right="465"/>
              <w:jc w:val="center"/>
              <w:rPr>
                <w:b/>
              </w:rPr>
            </w:pPr>
            <w:r w:rsidRPr="004B05E2">
              <w:rPr>
                <w:b/>
              </w:rPr>
              <w:t>Material</w:t>
            </w:r>
            <w:r w:rsidR="007D33E0">
              <w:rPr>
                <w:b/>
              </w:rPr>
              <w:t xml:space="preserve"> </w:t>
            </w:r>
            <w:r w:rsidRPr="004B05E2">
              <w:rPr>
                <w:b/>
                <w:spacing w:val="-2"/>
              </w:rPr>
              <w:t>solicitado</w:t>
            </w:r>
          </w:p>
        </w:tc>
        <w:tc>
          <w:tcPr>
            <w:tcW w:w="1984" w:type="dxa"/>
            <w:shd w:val="clear" w:color="auto" w:fill="92D050"/>
          </w:tcPr>
          <w:p w:rsidR="000C116E" w:rsidRPr="004B05E2" w:rsidRDefault="00DE1AB2" w:rsidP="004B05E2">
            <w:pPr>
              <w:pStyle w:val="TableParagraph"/>
              <w:ind w:left="97"/>
              <w:jc w:val="center"/>
              <w:rPr>
                <w:b/>
              </w:rPr>
            </w:pPr>
            <w:r w:rsidRPr="004B05E2">
              <w:rPr>
                <w:b/>
                <w:spacing w:val="-2"/>
              </w:rPr>
              <w:t>Destino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7D2553">
            <w:pPr>
              <w:pStyle w:val="TableParagraph"/>
            </w:pPr>
            <w:r>
              <w:t>Texto:</w:t>
            </w:r>
            <w:r w:rsidR="000A6BDD">
              <w:t xml:space="preserve"> </w:t>
            </w:r>
            <w:r>
              <w:t xml:space="preserve">Trazos y letras N°1 </w:t>
            </w:r>
            <w:r w:rsidR="00DE1AB2">
              <w:t>,editorial</w:t>
            </w:r>
            <w:r w:rsidR="000A6BDD">
              <w:t xml:space="preserve"> </w:t>
            </w:r>
            <w:r w:rsidR="00DE1AB2" w:rsidRPr="004B05E2">
              <w:rPr>
                <w:spacing w:val="-2"/>
              </w:rPr>
              <w:t>caligrafix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97"/>
            </w:pPr>
            <w:r>
              <w:t>Ident.Y</w:t>
            </w:r>
            <w:r w:rsidR="000A6BDD">
              <w:t xml:space="preserve"> </w:t>
            </w:r>
            <w:r w:rsidRPr="004B05E2">
              <w:rPr>
                <w:spacing w:val="-2"/>
              </w:rPr>
              <w:t>autonomía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7D2553">
            <w:pPr>
              <w:pStyle w:val="TableParagraph"/>
            </w:pPr>
            <w:r w:rsidRPr="004B05E2">
              <w:rPr>
                <w:spacing w:val="-2"/>
              </w:rPr>
              <w:t>Texto:</w:t>
            </w:r>
            <w:r w:rsidR="00A54B59" w:rsidRPr="004B05E2">
              <w:rPr>
                <w:spacing w:val="-2"/>
              </w:rPr>
              <w:t xml:space="preserve"> Lógica</w:t>
            </w:r>
            <w:r w:rsidRPr="004B05E2">
              <w:rPr>
                <w:spacing w:val="-2"/>
              </w:rPr>
              <w:t xml:space="preserve"> y números N°1</w:t>
            </w:r>
            <w:r w:rsidR="00DE1AB2" w:rsidRPr="004B05E2">
              <w:rPr>
                <w:spacing w:val="-2"/>
              </w:rPr>
              <w:t>,editorialcaligrafix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97"/>
            </w:pPr>
            <w:r>
              <w:t>Ident.Y</w:t>
            </w:r>
            <w:r w:rsidR="000A6BDD">
              <w:t xml:space="preserve"> </w:t>
            </w:r>
            <w:r w:rsidRPr="004B05E2">
              <w:rPr>
                <w:spacing w:val="-2"/>
              </w:rPr>
              <w:t>autonomía</w:t>
            </w:r>
          </w:p>
        </w:tc>
      </w:tr>
      <w:tr w:rsidR="000C116E" w:rsidTr="004B05E2">
        <w:trPr>
          <w:trHeight w:val="53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spacing w:before="4" w:line="240" w:lineRule="auto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 w:rsidP="004B05E2">
            <w:pPr>
              <w:pStyle w:val="TableParagraph"/>
              <w:spacing w:before="4" w:line="240" w:lineRule="auto"/>
            </w:pPr>
            <w:r>
              <w:t>Texto:</w:t>
            </w:r>
            <w:r w:rsidR="00A54B59" w:rsidRPr="004B05E2">
              <w:rPr>
                <w:spacing w:val="-2"/>
              </w:rPr>
              <w:t xml:space="preserve"> J</w:t>
            </w:r>
            <w:r w:rsidR="007D2553" w:rsidRPr="004B05E2">
              <w:rPr>
                <w:spacing w:val="-2"/>
              </w:rPr>
              <w:t>ugando</w:t>
            </w:r>
            <w:r w:rsidR="00E60701" w:rsidRPr="004B05E2">
              <w:rPr>
                <w:spacing w:val="-2"/>
              </w:rPr>
              <w:t xml:space="preserve"> </w:t>
            </w:r>
            <w:r w:rsidR="007D2553" w:rsidRPr="004B05E2">
              <w:rPr>
                <w:spacing w:val="-2"/>
              </w:rPr>
              <w:t>con</w:t>
            </w:r>
            <w:r w:rsidR="00E60701" w:rsidRPr="004B05E2">
              <w:rPr>
                <w:spacing w:val="-2"/>
              </w:rPr>
              <w:t xml:space="preserve"> </w:t>
            </w:r>
            <w:r w:rsidR="007D2553" w:rsidRPr="004B05E2">
              <w:rPr>
                <w:spacing w:val="-2"/>
              </w:rPr>
              <w:t>los</w:t>
            </w:r>
            <w:r w:rsidR="00E60701" w:rsidRPr="004B05E2">
              <w:rPr>
                <w:spacing w:val="-2"/>
              </w:rPr>
              <w:t xml:space="preserve"> </w:t>
            </w:r>
            <w:r w:rsidR="007D2553" w:rsidRPr="004B05E2">
              <w:rPr>
                <w:spacing w:val="-2"/>
              </w:rPr>
              <w:t>sonidos 1</w:t>
            </w:r>
            <w:r w:rsidRPr="004B05E2">
              <w:rPr>
                <w:spacing w:val="-2"/>
              </w:rPr>
              <w:t>,editorialcaligrafix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spacing w:before="12" w:line="252" w:lineRule="exact"/>
              <w:ind w:right="126"/>
            </w:pPr>
            <w:r w:rsidRPr="004B05E2">
              <w:rPr>
                <w:spacing w:val="-2"/>
              </w:rPr>
              <w:t>Taller fonoaudióloga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 w:rsidP="000D33F0">
            <w:pPr>
              <w:pStyle w:val="TableParagraph"/>
            </w:pPr>
            <w:r w:rsidRPr="004B05E2">
              <w:rPr>
                <w:b/>
              </w:rPr>
              <w:t>Texto:</w:t>
            </w:r>
            <w:r w:rsidR="000A6BDD" w:rsidRPr="004B05E2">
              <w:rPr>
                <w:b/>
              </w:rPr>
              <w:t xml:space="preserve"> </w:t>
            </w:r>
            <w:r w:rsidR="000D33F0">
              <w:t xml:space="preserve">Comprar en el siguiente link </w:t>
            </w:r>
            <w:hyperlink r:id="rId13" w:history="1">
              <w:r w:rsidR="000D33F0" w:rsidRPr="00EA405E">
                <w:rPr>
                  <w:rStyle w:val="Hipervnculo"/>
                </w:rPr>
                <w:t>https://www.booksandbits.cl/buscador/9654686000T</w:t>
              </w:r>
            </w:hyperlink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97"/>
            </w:pPr>
            <w:r w:rsidRPr="004B05E2">
              <w:rPr>
                <w:spacing w:val="-2"/>
              </w:rPr>
              <w:t>Inglés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 w:rsidRPr="004B05E2">
              <w:rPr>
                <w:spacing w:val="-2"/>
              </w:rPr>
              <w:t>Archivador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97"/>
            </w:pPr>
            <w:r w:rsidRPr="004B05E2">
              <w:rPr>
                <w:spacing w:val="-2"/>
              </w:rPr>
              <w:t>Identidad.</w:t>
            </w:r>
          </w:p>
        </w:tc>
      </w:tr>
      <w:tr w:rsidR="000C116E" w:rsidTr="004B05E2">
        <w:trPr>
          <w:trHeight w:val="270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spacing w:line="250" w:lineRule="exact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04</w:t>
            </w:r>
          </w:p>
        </w:tc>
        <w:tc>
          <w:tcPr>
            <w:tcW w:w="7065" w:type="dxa"/>
          </w:tcPr>
          <w:p w:rsidR="000C116E" w:rsidRDefault="00DE1AB2" w:rsidP="004B05E2">
            <w:pPr>
              <w:pStyle w:val="TableParagraph"/>
              <w:spacing w:line="250" w:lineRule="exact"/>
            </w:pPr>
            <w:r>
              <w:t>Fotos</w:t>
            </w:r>
            <w:r w:rsidR="000A6BDD">
              <w:t xml:space="preserve"> </w:t>
            </w:r>
            <w:r>
              <w:t>tamaño</w:t>
            </w:r>
            <w:r w:rsidR="000A6BDD">
              <w:t xml:space="preserve"> </w:t>
            </w:r>
            <w:r w:rsidRPr="004B05E2">
              <w:rPr>
                <w:spacing w:val="-2"/>
              </w:rPr>
              <w:t>carné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spacing w:line="250" w:lineRule="exact"/>
              <w:ind w:left="97"/>
            </w:pPr>
            <w:r>
              <w:t>Ident.Y</w:t>
            </w:r>
            <w:r w:rsidR="000A6BDD">
              <w:t xml:space="preserve"> </w:t>
            </w:r>
            <w:r w:rsidRPr="004B05E2">
              <w:rPr>
                <w:spacing w:val="-2"/>
              </w:rPr>
              <w:t>autonomía</w:t>
            </w:r>
          </w:p>
        </w:tc>
      </w:tr>
      <w:tr w:rsidR="000C116E" w:rsidTr="004B05E2">
        <w:trPr>
          <w:trHeight w:val="516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spacing w:line="257" w:lineRule="exact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04</w:t>
            </w:r>
          </w:p>
        </w:tc>
        <w:tc>
          <w:tcPr>
            <w:tcW w:w="7065" w:type="dxa"/>
          </w:tcPr>
          <w:p w:rsidR="000C116E" w:rsidRDefault="00DE1AB2" w:rsidP="004B05E2">
            <w:pPr>
              <w:pStyle w:val="TableParagraph"/>
              <w:spacing w:line="252" w:lineRule="exact"/>
              <w:ind w:left="93" w:right="977" w:firstLine="18"/>
            </w:pPr>
            <w:r>
              <w:t>Carpetas</w:t>
            </w:r>
            <w:r w:rsidR="000A6BDD">
              <w:t xml:space="preserve"> </w:t>
            </w:r>
            <w:r>
              <w:t>plastificadas</w:t>
            </w:r>
            <w:r w:rsidR="000A6BDD">
              <w:t xml:space="preserve"> </w:t>
            </w:r>
            <w:r>
              <w:t>con</w:t>
            </w:r>
            <w:r w:rsidR="000A6BDD">
              <w:t xml:space="preserve"> </w:t>
            </w:r>
            <w:r>
              <w:t>acoclip</w:t>
            </w:r>
            <w:r w:rsidR="000A6BDD">
              <w:t xml:space="preserve"> </w:t>
            </w:r>
            <w:r>
              <w:t>de</w:t>
            </w:r>
            <w:r w:rsidR="000A6BDD">
              <w:t xml:space="preserve"> </w:t>
            </w:r>
            <w:r>
              <w:t>color</w:t>
            </w:r>
            <w:r w:rsidR="000A6BDD">
              <w:t xml:space="preserve"> </w:t>
            </w:r>
            <w:r>
              <w:t>rojo,</w:t>
            </w:r>
            <w:r w:rsidR="000A6BDD">
              <w:t xml:space="preserve"> </w:t>
            </w:r>
            <w:r>
              <w:t>azul,</w:t>
            </w:r>
            <w:r w:rsidR="000A6BDD">
              <w:t xml:space="preserve"> </w:t>
            </w:r>
            <w:r>
              <w:t xml:space="preserve">verde, </w:t>
            </w:r>
            <w:r w:rsidRPr="004B05E2">
              <w:rPr>
                <w:spacing w:val="-2"/>
              </w:rPr>
              <w:t>amarillo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spacing w:line="257" w:lineRule="exact"/>
              <w:ind w:left="97"/>
            </w:pPr>
            <w:r>
              <w:t>Ident.Y</w:t>
            </w:r>
            <w:r w:rsidR="000A6BDD">
              <w:t xml:space="preserve"> </w:t>
            </w:r>
            <w:r w:rsidRPr="004B05E2">
              <w:rPr>
                <w:spacing w:val="-2"/>
              </w:rPr>
              <w:t>autonomía</w:t>
            </w:r>
          </w:p>
        </w:tc>
      </w:tr>
    </w:tbl>
    <w:p w:rsidR="000C116E" w:rsidRDefault="000C116E">
      <w:pPr>
        <w:rPr>
          <w:b/>
        </w:rPr>
      </w:pPr>
    </w:p>
    <w:p w:rsidR="000C116E" w:rsidRDefault="00DE1AB2">
      <w:pPr>
        <w:pStyle w:val="Prrafodelista"/>
        <w:numPr>
          <w:ilvl w:val="1"/>
          <w:numId w:val="2"/>
        </w:numPr>
        <w:tabs>
          <w:tab w:val="left" w:pos="772"/>
          <w:tab w:val="left" w:pos="790"/>
        </w:tabs>
        <w:ind w:left="790" w:right="6486" w:hanging="400"/>
        <w:rPr>
          <w:b/>
        </w:rPr>
      </w:pPr>
      <w:r>
        <w:rPr>
          <w:b/>
        </w:rPr>
        <w:t>AMBITO: Comunicación Integral. Lenguaje</w:t>
      </w:r>
      <w:r w:rsidR="000A6BDD">
        <w:rPr>
          <w:b/>
        </w:rPr>
        <w:t xml:space="preserve"> </w:t>
      </w:r>
      <w:r>
        <w:rPr>
          <w:b/>
        </w:rPr>
        <w:t>Verbal–Lenguaje</w:t>
      </w:r>
      <w:r w:rsidR="000A6BDD">
        <w:rPr>
          <w:b/>
        </w:rPr>
        <w:t xml:space="preserve"> </w:t>
      </w:r>
      <w:r>
        <w:rPr>
          <w:b/>
        </w:rPr>
        <w:t>artístico.</w:t>
      </w:r>
    </w:p>
    <w:p w:rsidR="000C116E" w:rsidRDefault="000C116E">
      <w:pPr>
        <w:spacing w:before="27"/>
        <w:rPr>
          <w:b/>
          <w:sz w:val="20"/>
        </w:rPr>
      </w:pP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7065"/>
        <w:gridCol w:w="1984"/>
      </w:tblGrid>
      <w:tr w:rsidR="000C116E" w:rsidTr="004B05E2">
        <w:trPr>
          <w:trHeight w:val="267"/>
        </w:trPr>
        <w:tc>
          <w:tcPr>
            <w:tcW w:w="1134" w:type="dxa"/>
            <w:shd w:val="clear" w:color="auto" w:fill="92D050"/>
          </w:tcPr>
          <w:p w:rsidR="000C116E" w:rsidRPr="004B05E2" w:rsidRDefault="00DE1AB2" w:rsidP="004B05E2">
            <w:pPr>
              <w:pStyle w:val="TableParagraph"/>
              <w:ind w:left="92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N°</w:t>
            </w:r>
          </w:p>
        </w:tc>
        <w:tc>
          <w:tcPr>
            <w:tcW w:w="7065" w:type="dxa"/>
            <w:shd w:val="clear" w:color="auto" w:fill="92D050"/>
          </w:tcPr>
          <w:p w:rsidR="000C116E" w:rsidRPr="004B05E2" w:rsidRDefault="00DE1AB2" w:rsidP="004B05E2">
            <w:pPr>
              <w:pStyle w:val="TableParagraph"/>
              <w:ind w:left="0" w:right="465"/>
              <w:jc w:val="center"/>
              <w:rPr>
                <w:b/>
              </w:rPr>
            </w:pPr>
            <w:r w:rsidRPr="004B05E2">
              <w:rPr>
                <w:b/>
              </w:rPr>
              <w:t>Material</w:t>
            </w:r>
            <w:r w:rsidR="000A6BDD" w:rsidRPr="004B05E2">
              <w:rPr>
                <w:b/>
              </w:rPr>
              <w:t xml:space="preserve"> </w:t>
            </w:r>
            <w:r w:rsidRPr="004B05E2">
              <w:rPr>
                <w:b/>
                <w:spacing w:val="-2"/>
              </w:rPr>
              <w:t>solicitado</w:t>
            </w:r>
          </w:p>
        </w:tc>
        <w:tc>
          <w:tcPr>
            <w:tcW w:w="1984" w:type="dxa"/>
            <w:shd w:val="clear" w:color="auto" w:fill="92D050"/>
          </w:tcPr>
          <w:p w:rsidR="000C116E" w:rsidRPr="004B05E2" w:rsidRDefault="00DE1AB2" w:rsidP="004B05E2">
            <w:pPr>
              <w:pStyle w:val="TableParagraph"/>
              <w:ind w:left="19"/>
              <w:jc w:val="center"/>
              <w:rPr>
                <w:b/>
              </w:rPr>
            </w:pPr>
            <w:r w:rsidRPr="004B05E2">
              <w:rPr>
                <w:b/>
                <w:spacing w:val="-2"/>
              </w:rPr>
              <w:t>Destino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02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Carpeta</w:t>
            </w:r>
            <w:r w:rsidR="000A6BDD">
              <w:t xml:space="preserve"> </w:t>
            </w:r>
            <w:r>
              <w:t xml:space="preserve">de cartulina </w:t>
            </w:r>
            <w:r w:rsidRPr="004B05E2">
              <w:rPr>
                <w:spacing w:val="-2"/>
              </w:rPr>
              <w:t>española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Carpeta</w:t>
            </w:r>
            <w:r w:rsidR="000A6BDD">
              <w:t xml:space="preserve"> </w:t>
            </w:r>
            <w:r>
              <w:t>papel</w:t>
            </w:r>
            <w:r w:rsidR="000A6BDD">
              <w:t xml:space="preserve"> </w:t>
            </w:r>
            <w:r>
              <w:t>lustre</w:t>
            </w:r>
            <w:r w:rsidRPr="004B05E2">
              <w:rPr>
                <w:spacing w:val="-2"/>
              </w:rPr>
              <w:t xml:space="preserve"> decolores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70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spacing w:line="250" w:lineRule="exact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 w:rsidP="004B05E2">
            <w:pPr>
              <w:pStyle w:val="TableParagraph"/>
              <w:spacing w:line="250" w:lineRule="exact"/>
            </w:pPr>
            <w:r>
              <w:t>Carpeta</w:t>
            </w:r>
            <w:r w:rsidR="000A6BDD">
              <w:t xml:space="preserve"> </w:t>
            </w:r>
            <w:r>
              <w:t>goma</w:t>
            </w:r>
            <w:r w:rsidR="000A6BDD">
              <w:t xml:space="preserve"> </w:t>
            </w:r>
            <w:r>
              <w:t>eva</w:t>
            </w:r>
            <w:r w:rsidR="000A6BDD">
              <w:t xml:space="preserve"> </w:t>
            </w:r>
            <w:r>
              <w:t>tradicional</w:t>
            </w:r>
            <w:r w:rsidR="000A6BDD">
              <w:t xml:space="preserve"> </w:t>
            </w:r>
            <w:r>
              <w:t>de</w:t>
            </w:r>
            <w:r w:rsidRPr="004B05E2">
              <w:rPr>
                <w:spacing w:val="-2"/>
              </w:rPr>
              <w:t>colores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spacing w:line="250" w:lineRule="exact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Carpeta</w:t>
            </w:r>
            <w:r w:rsidR="000A6BDD">
              <w:t xml:space="preserve"> </w:t>
            </w:r>
            <w:r>
              <w:t>goma</w:t>
            </w:r>
            <w:r w:rsidR="000A6BDD">
              <w:t xml:space="preserve"> </w:t>
            </w:r>
            <w:r>
              <w:t xml:space="preserve">eva </w:t>
            </w:r>
            <w:r w:rsidRPr="004B05E2">
              <w:rPr>
                <w:spacing w:val="-4"/>
              </w:rPr>
              <w:t>plush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70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spacing w:line="250" w:lineRule="exact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 w:rsidP="004B05E2">
            <w:pPr>
              <w:pStyle w:val="TableParagraph"/>
              <w:spacing w:line="250" w:lineRule="exact"/>
            </w:pPr>
            <w:r>
              <w:t>Carpeta</w:t>
            </w:r>
            <w:r w:rsidR="000A6BDD">
              <w:t xml:space="preserve"> </w:t>
            </w:r>
            <w:r>
              <w:t>goma</w:t>
            </w:r>
            <w:r w:rsidR="000A6BDD">
              <w:t xml:space="preserve"> </w:t>
            </w:r>
            <w:r>
              <w:t>eva</w:t>
            </w:r>
            <w:r w:rsidR="000A6BDD">
              <w:t xml:space="preserve"> </w:t>
            </w:r>
            <w:r>
              <w:t>con</w:t>
            </w:r>
            <w:r w:rsidR="000A6BDD">
              <w:t xml:space="preserve"> </w:t>
            </w:r>
            <w:r w:rsidRPr="004B05E2">
              <w:rPr>
                <w:spacing w:val="-2"/>
              </w:rPr>
              <w:t>glitter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spacing w:line="250" w:lineRule="exact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Carpeta</w:t>
            </w:r>
            <w:r w:rsidR="000A6BDD">
              <w:t xml:space="preserve"> </w:t>
            </w:r>
            <w:r>
              <w:t xml:space="preserve">paño </w:t>
            </w:r>
            <w:r w:rsidRPr="004B05E2">
              <w:rPr>
                <w:spacing w:val="-2"/>
              </w:rPr>
              <w:t>lency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70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spacing w:line="250" w:lineRule="exact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 w:rsidP="004B05E2">
            <w:pPr>
              <w:pStyle w:val="TableParagraph"/>
              <w:spacing w:line="250" w:lineRule="exact"/>
            </w:pPr>
            <w:r>
              <w:t>Carpeta</w:t>
            </w:r>
            <w:r w:rsidR="000A6BDD">
              <w:t xml:space="preserve"> </w:t>
            </w:r>
            <w:r>
              <w:t>cartulina</w:t>
            </w:r>
            <w:r w:rsidRPr="004B05E2">
              <w:rPr>
                <w:spacing w:val="-2"/>
              </w:rPr>
              <w:t xml:space="preserve"> fluorescente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spacing w:line="250" w:lineRule="exact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Carpeta</w:t>
            </w:r>
            <w:r w:rsidR="000A6BDD">
              <w:t xml:space="preserve"> </w:t>
            </w:r>
            <w:r>
              <w:t xml:space="preserve">de cartulina </w:t>
            </w:r>
            <w:r w:rsidRPr="004B05E2">
              <w:rPr>
                <w:spacing w:val="-2"/>
              </w:rPr>
              <w:t>metálica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7D2553" w:rsidTr="007D33E0">
        <w:trPr>
          <w:trHeight w:val="272"/>
        </w:trPr>
        <w:tc>
          <w:tcPr>
            <w:tcW w:w="1134" w:type="dxa"/>
          </w:tcPr>
          <w:p w:rsidR="007D2553" w:rsidRPr="004B05E2" w:rsidRDefault="007D2553" w:rsidP="007D33E0">
            <w:pPr>
              <w:jc w:val="center"/>
              <w:rPr>
                <w:b/>
              </w:rPr>
            </w:pPr>
            <w:r w:rsidRPr="004B05E2">
              <w:rPr>
                <w:b/>
              </w:rPr>
              <w:t>01</w:t>
            </w:r>
          </w:p>
        </w:tc>
        <w:tc>
          <w:tcPr>
            <w:tcW w:w="7065" w:type="dxa"/>
          </w:tcPr>
          <w:p w:rsidR="007D2553" w:rsidRDefault="007D33E0">
            <w:r>
              <w:t xml:space="preserve">  </w:t>
            </w:r>
            <w:r w:rsidR="007D2553" w:rsidRPr="009F4438">
              <w:t>Carpeta</w:t>
            </w:r>
            <w:r w:rsidR="000A6BDD">
              <w:t xml:space="preserve"> </w:t>
            </w:r>
            <w:r w:rsidR="007D2553" w:rsidRPr="009F4438">
              <w:t>papel</w:t>
            </w:r>
            <w:r w:rsidR="000A6BDD">
              <w:t xml:space="preserve"> </w:t>
            </w:r>
            <w:r w:rsidR="007D2553" w:rsidRPr="009F4438">
              <w:t>entretenido</w:t>
            </w:r>
          </w:p>
        </w:tc>
        <w:tc>
          <w:tcPr>
            <w:tcW w:w="1984" w:type="dxa"/>
          </w:tcPr>
          <w:p w:rsidR="007D2553" w:rsidRDefault="00DF7430">
            <w:r>
              <w:t xml:space="preserve">              </w:t>
            </w:r>
            <w:r w:rsidR="007D33E0">
              <w:t xml:space="preserve"> </w:t>
            </w:r>
            <w:r>
              <w:t>Artes</w:t>
            </w:r>
          </w:p>
        </w:tc>
      </w:tr>
      <w:tr w:rsidR="000C116E" w:rsidTr="004B05E2">
        <w:trPr>
          <w:trHeight w:val="270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spacing w:line="250" w:lineRule="exact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 w:rsidP="004B05E2">
            <w:pPr>
              <w:pStyle w:val="TableParagraph"/>
              <w:spacing w:line="250" w:lineRule="exact"/>
            </w:pPr>
            <w:r>
              <w:t>Carpeta</w:t>
            </w:r>
            <w:r w:rsidR="000A6BDD">
              <w:t xml:space="preserve"> </w:t>
            </w:r>
            <w:r w:rsidRPr="004B05E2">
              <w:rPr>
                <w:spacing w:val="-2"/>
              </w:rPr>
              <w:t>holográfica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spacing w:line="250" w:lineRule="exact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02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 w:rsidRPr="004B05E2">
              <w:rPr>
                <w:spacing w:val="-2"/>
              </w:rPr>
              <w:t>Lápiz</w:t>
            </w:r>
            <w:r w:rsidR="007D33E0">
              <w:rPr>
                <w:spacing w:val="-2"/>
              </w:rPr>
              <w:t xml:space="preserve"> </w:t>
            </w:r>
            <w:r w:rsidRPr="004B05E2">
              <w:rPr>
                <w:spacing w:val="-2"/>
              </w:rPr>
              <w:t>scripto</w:t>
            </w:r>
            <w:r w:rsidR="007D33E0">
              <w:rPr>
                <w:spacing w:val="-2"/>
              </w:rPr>
              <w:t xml:space="preserve"> </w:t>
            </w:r>
            <w:r w:rsidRPr="004B05E2">
              <w:rPr>
                <w:spacing w:val="-2"/>
              </w:rPr>
              <w:t>12</w:t>
            </w:r>
            <w:r w:rsidR="007D33E0">
              <w:rPr>
                <w:spacing w:val="-2"/>
              </w:rPr>
              <w:t xml:space="preserve"> </w:t>
            </w:r>
            <w:r w:rsidRPr="004B05E2">
              <w:rPr>
                <w:spacing w:val="-2"/>
              </w:rPr>
              <w:t>colores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5"/>
        </w:trPr>
        <w:tc>
          <w:tcPr>
            <w:tcW w:w="1134" w:type="dxa"/>
            <w:tcBorders>
              <w:bottom w:val="single" w:sz="6" w:space="0" w:color="000000"/>
            </w:tcBorders>
          </w:tcPr>
          <w:p w:rsidR="000C116E" w:rsidRPr="004B05E2" w:rsidRDefault="00DE1AB2" w:rsidP="004B05E2">
            <w:pPr>
              <w:pStyle w:val="TableParagraph"/>
              <w:spacing w:line="246" w:lineRule="exact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02</w:t>
            </w:r>
          </w:p>
        </w:tc>
        <w:tc>
          <w:tcPr>
            <w:tcW w:w="7065" w:type="dxa"/>
            <w:tcBorders>
              <w:bottom w:val="single" w:sz="6" w:space="0" w:color="000000"/>
            </w:tcBorders>
          </w:tcPr>
          <w:p w:rsidR="000C116E" w:rsidRDefault="00DE1AB2" w:rsidP="004B05E2">
            <w:pPr>
              <w:pStyle w:val="TableParagraph"/>
              <w:spacing w:line="246" w:lineRule="exact"/>
            </w:pPr>
            <w:r w:rsidRPr="004B05E2">
              <w:rPr>
                <w:spacing w:val="-2"/>
              </w:rPr>
              <w:t>Pincele</w:t>
            </w:r>
            <w:r w:rsidR="00A72136">
              <w:rPr>
                <w:spacing w:val="-2"/>
              </w:rPr>
              <w:t>s</w:t>
            </w:r>
            <w:r w:rsidR="007D33E0">
              <w:rPr>
                <w:spacing w:val="-2"/>
              </w:rPr>
              <w:t xml:space="preserve"> </w:t>
            </w:r>
            <w:r w:rsidR="00A72136">
              <w:rPr>
                <w:spacing w:val="-2"/>
              </w:rPr>
              <w:t>e</w:t>
            </w:r>
            <w:r w:rsidRPr="004B05E2">
              <w:rPr>
                <w:spacing w:val="-2"/>
              </w:rPr>
              <w:t>spatulado</w:t>
            </w:r>
            <w:r w:rsidR="00A72136">
              <w:rPr>
                <w:spacing w:val="-2"/>
              </w:rPr>
              <w:t>s</w:t>
            </w:r>
            <w:r w:rsidR="007D33E0">
              <w:rPr>
                <w:spacing w:val="-2"/>
              </w:rPr>
              <w:t xml:space="preserve"> </w:t>
            </w:r>
            <w:r w:rsidRPr="004B05E2">
              <w:rPr>
                <w:spacing w:val="-2"/>
              </w:rPr>
              <w:t>número</w:t>
            </w:r>
            <w:r w:rsidR="007D33E0">
              <w:rPr>
                <w:spacing w:val="-2"/>
              </w:rPr>
              <w:t xml:space="preserve"> </w:t>
            </w:r>
            <w:r w:rsidRPr="004B05E2">
              <w:rPr>
                <w:spacing w:val="-2"/>
              </w:rPr>
              <w:t>4-</w:t>
            </w:r>
            <w:r w:rsidRPr="004B05E2">
              <w:rPr>
                <w:spacing w:val="-4"/>
              </w:rPr>
              <w:t>8</w:t>
            </w:r>
            <w:r w:rsidR="007D33E0">
              <w:rPr>
                <w:spacing w:val="-4"/>
              </w:rPr>
              <w:t xml:space="preserve"> </w:t>
            </w:r>
            <w:r w:rsidRPr="004B05E2">
              <w:rPr>
                <w:spacing w:val="-4"/>
              </w:rPr>
              <w:t>y</w:t>
            </w:r>
            <w:r w:rsidR="007D33E0">
              <w:rPr>
                <w:spacing w:val="-4"/>
              </w:rPr>
              <w:t xml:space="preserve"> </w:t>
            </w:r>
            <w:r w:rsidRPr="004B05E2">
              <w:rPr>
                <w:spacing w:val="-4"/>
              </w:rPr>
              <w:t>14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0C116E" w:rsidRDefault="00DE1AB2" w:rsidP="004B05E2">
            <w:pPr>
              <w:pStyle w:val="TableParagraph"/>
              <w:spacing w:line="246" w:lineRule="exact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5"/>
        </w:trPr>
        <w:tc>
          <w:tcPr>
            <w:tcW w:w="1134" w:type="dxa"/>
            <w:tcBorders>
              <w:top w:val="single" w:sz="6" w:space="0" w:color="000000"/>
            </w:tcBorders>
          </w:tcPr>
          <w:p w:rsidR="000C116E" w:rsidRPr="004B05E2" w:rsidRDefault="00DE1AB2" w:rsidP="004B05E2">
            <w:pPr>
              <w:pStyle w:val="TableParagraph"/>
              <w:spacing w:line="246" w:lineRule="exact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04</w:t>
            </w:r>
          </w:p>
        </w:tc>
        <w:tc>
          <w:tcPr>
            <w:tcW w:w="7065" w:type="dxa"/>
            <w:tcBorders>
              <w:top w:val="single" w:sz="6" w:space="0" w:color="000000"/>
            </w:tcBorders>
          </w:tcPr>
          <w:p w:rsidR="000C116E" w:rsidRDefault="00DE1AB2" w:rsidP="004B05E2">
            <w:pPr>
              <w:pStyle w:val="TableParagraph"/>
              <w:spacing w:line="246" w:lineRule="exact"/>
            </w:pPr>
            <w:r>
              <w:t>Stick</w:t>
            </w:r>
            <w:r w:rsidR="000A6BDD">
              <w:t xml:space="preserve"> </w:t>
            </w:r>
            <w:r>
              <w:t>fix</w:t>
            </w:r>
            <w:r w:rsidR="000A6BDD">
              <w:t xml:space="preserve"> </w:t>
            </w:r>
            <w:r w:rsidRPr="004B05E2">
              <w:rPr>
                <w:spacing w:val="-2"/>
              </w:rPr>
              <w:t>grandes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0C116E" w:rsidRDefault="00DE1AB2" w:rsidP="004B05E2">
            <w:pPr>
              <w:pStyle w:val="TableParagraph"/>
              <w:spacing w:line="246" w:lineRule="exact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02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Frasco</w:t>
            </w:r>
            <w:r w:rsidR="007D33E0">
              <w:t xml:space="preserve"> </w:t>
            </w:r>
            <w:r>
              <w:t>tempera</w:t>
            </w:r>
            <w:r w:rsidR="007D33E0">
              <w:t xml:space="preserve"> </w:t>
            </w:r>
            <w:r>
              <w:t>de250</w:t>
            </w:r>
            <w:r w:rsidR="007D33E0">
              <w:t xml:space="preserve"> </w:t>
            </w:r>
            <w:r>
              <w:t>ml</w:t>
            </w:r>
            <w:r w:rsidR="007D33E0">
              <w:t xml:space="preserve"> </w:t>
            </w:r>
            <w:r>
              <w:t>de</w:t>
            </w:r>
            <w:r w:rsidR="007D33E0">
              <w:t xml:space="preserve"> </w:t>
            </w:r>
            <w:r>
              <w:t>colores</w:t>
            </w:r>
            <w:r w:rsidR="007D33E0">
              <w:t xml:space="preserve"> </w:t>
            </w:r>
            <w:r>
              <w:t>vivo</w:t>
            </w:r>
            <w:r w:rsidRPr="004B05E2">
              <w:rPr>
                <w:spacing w:val="-10"/>
              </w:rPr>
              <w:t>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Cinta</w:t>
            </w:r>
            <w:r w:rsidR="000A6BDD">
              <w:t xml:space="preserve"> </w:t>
            </w:r>
            <w:r>
              <w:t>para</w:t>
            </w:r>
            <w:r w:rsidR="000A6BDD">
              <w:t xml:space="preserve"> </w:t>
            </w:r>
            <w:r>
              <w:t>embalar</w:t>
            </w:r>
            <w:r w:rsidR="000A6BDD">
              <w:t xml:space="preserve"> </w:t>
            </w:r>
            <w:r w:rsidRPr="004B05E2">
              <w:rPr>
                <w:spacing w:val="-2"/>
              </w:rPr>
              <w:t>transparentes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04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Goma</w:t>
            </w:r>
            <w:r w:rsidR="000A6BDD">
              <w:t xml:space="preserve"> </w:t>
            </w:r>
            <w:r>
              <w:t xml:space="preserve">de </w:t>
            </w:r>
            <w:r w:rsidRPr="004B05E2">
              <w:rPr>
                <w:spacing w:val="-2"/>
              </w:rPr>
              <w:t>borrar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  <w:tcBorders>
              <w:bottom w:val="single" w:sz="2" w:space="0" w:color="auto"/>
            </w:tcBorders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02</w:t>
            </w:r>
          </w:p>
        </w:tc>
        <w:tc>
          <w:tcPr>
            <w:tcW w:w="7065" w:type="dxa"/>
            <w:tcBorders>
              <w:bottom w:val="single" w:sz="2" w:space="0" w:color="auto"/>
            </w:tcBorders>
          </w:tcPr>
          <w:p w:rsidR="000C116E" w:rsidRDefault="00DE1AB2">
            <w:pPr>
              <w:pStyle w:val="TableParagraph"/>
            </w:pPr>
            <w:r>
              <w:t>Rollo</w:t>
            </w:r>
            <w:r w:rsidR="000A6BDD">
              <w:t xml:space="preserve"> </w:t>
            </w:r>
            <w:r>
              <w:t>papel</w:t>
            </w:r>
            <w:r w:rsidR="000A6BDD">
              <w:t xml:space="preserve"> </w:t>
            </w:r>
            <w:r>
              <w:t>engomado</w:t>
            </w:r>
            <w:r w:rsidR="000A6BDD">
              <w:t xml:space="preserve"> </w:t>
            </w:r>
            <w:r w:rsidRPr="004B05E2">
              <w:rPr>
                <w:spacing w:val="-2"/>
              </w:rPr>
              <w:t>grueso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10</w:t>
            </w:r>
          </w:p>
        </w:tc>
        <w:tc>
          <w:tcPr>
            <w:tcW w:w="7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16E" w:rsidRDefault="00DE1AB2">
            <w:pPr>
              <w:pStyle w:val="TableParagraph"/>
            </w:pPr>
            <w:r>
              <w:t>Barra</w:t>
            </w:r>
            <w:r w:rsidR="000A6BDD">
              <w:t xml:space="preserve"> </w:t>
            </w:r>
            <w:r>
              <w:t>silicona</w:t>
            </w:r>
            <w:r w:rsidR="000A6BDD">
              <w:t xml:space="preserve"> </w:t>
            </w:r>
            <w:r w:rsidRPr="004B05E2">
              <w:rPr>
                <w:spacing w:val="-2"/>
              </w:rPr>
              <w:t>delgada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16E" w:rsidRPr="004B05E2" w:rsidRDefault="00DE1AB2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05</w:t>
            </w:r>
          </w:p>
        </w:tc>
        <w:tc>
          <w:tcPr>
            <w:tcW w:w="7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16E" w:rsidRDefault="00DE1AB2">
            <w:pPr>
              <w:pStyle w:val="TableParagraph"/>
            </w:pPr>
            <w:r>
              <w:t>Lápices</w:t>
            </w:r>
            <w:r w:rsidR="000A6BDD">
              <w:t xml:space="preserve"> </w:t>
            </w:r>
            <w:r w:rsidRPr="004B05E2">
              <w:rPr>
                <w:spacing w:val="-2"/>
              </w:rPr>
              <w:t>grafito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</w:tbl>
    <w:p w:rsidR="000C116E" w:rsidRDefault="000C116E">
      <w:pPr>
        <w:jc w:val="center"/>
        <w:sectPr w:rsidR="000C116E">
          <w:pgSz w:w="12240" w:h="15840"/>
          <w:pgMar w:top="1360" w:right="820" w:bottom="1286" w:left="840" w:header="578" w:footer="0" w:gutter="0"/>
          <w:cols w:space="720"/>
        </w:sectPr>
      </w:pP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7065"/>
        <w:gridCol w:w="1984"/>
      </w:tblGrid>
      <w:tr w:rsidR="000C116E" w:rsidTr="004B05E2">
        <w:trPr>
          <w:trHeight w:val="268"/>
        </w:trPr>
        <w:tc>
          <w:tcPr>
            <w:tcW w:w="1134" w:type="dxa"/>
            <w:tcBorders>
              <w:top w:val="single" w:sz="4" w:space="0" w:color="auto"/>
            </w:tcBorders>
          </w:tcPr>
          <w:p w:rsidR="000C116E" w:rsidRPr="004B05E2" w:rsidRDefault="00DE1AB2" w:rsidP="004B05E2">
            <w:pPr>
              <w:pStyle w:val="TableParagraph"/>
              <w:spacing w:line="249" w:lineRule="exact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lastRenderedPageBreak/>
              <w:t>02</w:t>
            </w:r>
          </w:p>
        </w:tc>
        <w:tc>
          <w:tcPr>
            <w:tcW w:w="7065" w:type="dxa"/>
          </w:tcPr>
          <w:p w:rsidR="000C116E" w:rsidRDefault="00DE1AB2" w:rsidP="004B05E2">
            <w:pPr>
              <w:pStyle w:val="TableParagraph"/>
              <w:spacing w:line="249" w:lineRule="exact"/>
            </w:pPr>
            <w:r>
              <w:t>Caja</w:t>
            </w:r>
            <w:r w:rsidR="000A6BDD">
              <w:t xml:space="preserve"> </w:t>
            </w:r>
            <w:r>
              <w:t>de</w:t>
            </w:r>
            <w:r w:rsidR="000A6BDD">
              <w:t xml:space="preserve"> </w:t>
            </w:r>
            <w:r>
              <w:t>lápices</w:t>
            </w:r>
            <w:r w:rsidR="000A6BDD">
              <w:t xml:space="preserve"> </w:t>
            </w:r>
            <w:r>
              <w:t>de</w:t>
            </w:r>
            <w:r w:rsidR="000A6BDD">
              <w:t xml:space="preserve"> </w:t>
            </w:r>
            <w:r>
              <w:t>cera</w:t>
            </w:r>
            <w:r w:rsidR="000A6BDD">
              <w:t xml:space="preserve"> </w:t>
            </w:r>
            <w:r w:rsidRPr="004B05E2">
              <w:rPr>
                <w:spacing w:val="-2"/>
              </w:rPr>
              <w:t>grueso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spacing w:line="249" w:lineRule="exact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02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Caja</w:t>
            </w:r>
            <w:r w:rsidR="000A6BDD">
              <w:t xml:space="preserve"> </w:t>
            </w:r>
            <w:r>
              <w:t>lápices</w:t>
            </w:r>
            <w:r w:rsidRPr="004B05E2">
              <w:rPr>
                <w:spacing w:val="-2"/>
              </w:rPr>
              <w:t xml:space="preserve"> decolores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02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Plumón</w:t>
            </w:r>
            <w:r w:rsidR="000A6BDD">
              <w:t xml:space="preserve"> </w:t>
            </w:r>
            <w:r>
              <w:t>permanente</w:t>
            </w:r>
            <w:r w:rsidR="000A6BDD">
              <w:t xml:space="preserve"> </w:t>
            </w:r>
            <w:r>
              <w:t>negro</w:t>
            </w:r>
            <w:r w:rsidR="000A6BDD">
              <w:t xml:space="preserve"> </w:t>
            </w:r>
            <w:r>
              <w:t>punta</w:t>
            </w:r>
            <w:r w:rsidR="000A6BDD">
              <w:t xml:space="preserve"> </w:t>
            </w:r>
            <w:r>
              <w:t>fina</w:t>
            </w:r>
            <w:r w:rsidR="000A6BDD">
              <w:t xml:space="preserve"> </w:t>
            </w:r>
            <w:r>
              <w:t>y</w:t>
            </w:r>
            <w:r w:rsidRPr="004B05E2">
              <w:rPr>
                <w:spacing w:val="-2"/>
              </w:rPr>
              <w:t xml:space="preserve"> grueso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02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Caja de</w:t>
            </w:r>
            <w:r w:rsidRPr="004B05E2">
              <w:rPr>
                <w:spacing w:val="-2"/>
              </w:rPr>
              <w:t xml:space="preserve"> plasticina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02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Plumón</w:t>
            </w:r>
            <w:r w:rsidR="000A6BDD">
              <w:t xml:space="preserve"> </w:t>
            </w:r>
            <w:r>
              <w:t>para</w:t>
            </w:r>
            <w:r w:rsidR="000A6BDD">
              <w:t xml:space="preserve"> </w:t>
            </w:r>
            <w:r>
              <w:t>pizarra</w:t>
            </w:r>
            <w:r w:rsidRPr="004B05E2">
              <w:rPr>
                <w:spacing w:val="-2"/>
              </w:rPr>
              <w:t xml:space="preserve"> blanca</w:t>
            </w:r>
            <w:r w:rsidR="00DF7430" w:rsidRPr="004B05E2">
              <w:rPr>
                <w:spacing w:val="-2"/>
              </w:rPr>
              <w:t xml:space="preserve"> (de cualquier color)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Siliconaliquida250</w:t>
            </w:r>
            <w:r w:rsidRPr="004B05E2">
              <w:rPr>
                <w:spacing w:val="-5"/>
              </w:rPr>
              <w:t>cc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 w:rsidRPr="004B05E2">
              <w:rPr>
                <w:spacing w:val="-2"/>
              </w:rPr>
              <w:t>sacapuntas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Tijeras</w:t>
            </w:r>
            <w:r w:rsidR="000A6BDD">
              <w:t xml:space="preserve"> </w:t>
            </w:r>
            <w:r>
              <w:t>punta</w:t>
            </w:r>
            <w:r w:rsidR="000A6BDD">
              <w:t xml:space="preserve"> </w:t>
            </w:r>
            <w:r>
              <w:t>roma</w:t>
            </w:r>
            <w:r w:rsidR="000A6BDD">
              <w:t xml:space="preserve"> </w:t>
            </w:r>
            <w:r>
              <w:t>para</w:t>
            </w:r>
            <w:r w:rsidRPr="004B05E2">
              <w:rPr>
                <w:spacing w:val="-2"/>
              </w:rPr>
              <w:t xml:space="preserve"> recortar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Esterilla</w:t>
            </w:r>
            <w:r w:rsidR="000A6BDD">
              <w:t xml:space="preserve"> </w:t>
            </w:r>
            <w:r>
              <w:t>de</w:t>
            </w:r>
            <w:r w:rsidR="000A6BDD">
              <w:t xml:space="preserve"> </w:t>
            </w:r>
            <w:r w:rsidRPr="004B05E2">
              <w:rPr>
                <w:spacing w:val="-2"/>
              </w:rPr>
              <w:t>color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Perros</w:t>
            </w:r>
            <w:r w:rsidR="000A6BDD">
              <w:t xml:space="preserve"> </w:t>
            </w:r>
            <w:r>
              <w:t>de</w:t>
            </w:r>
            <w:r w:rsidR="00E60701">
              <w:t xml:space="preserve"> </w:t>
            </w:r>
            <w:r>
              <w:t>madera</w:t>
            </w:r>
            <w:r w:rsidR="00E60701">
              <w:t xml:space="preserve"> </w:t>
            </w:r>
            <w:r>
              <w:t>para</w:t>
            </w:r>
            <w:r w:rsidR="00E60701">
              <w:t xml:space="preserve"> </w:t>
            </w:r>
            <w:r>
              <w:t xml:space="preserve">colgar </w:t>
            </w:r>
            <w:r w:rsidRPr="004B05E2">
              <w:rPr>
                <w:spacing w:val="-4"/>
              </w:rPr>
              <w:t>ropa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</w:t>
            </w:r>
            <w:r w:rsidR="005D3EE0" w:rsidRPr="004B05E2">
              <w:rPr>
                <w:b/>
                <w:spacing w:val="-5"/>
              </w:rPr>
              <w:t>3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Sobres</w:t>
            </w:r>
            <w:r w:rsidR="00E60701">
              <w:t xml:space="preserve"> </w:t>
            </w:r>
            <w:r>
              <w:t>chicos</w:t>
            </w:r>
            <w:r w:rsidR="00E60701">
              <w:t xml:space="preserve"> </w:t>
            </w:r>
            <w:r>
              <w:t>pape</w:t>
            </w:r>
            <w:r w:rsidRPr="004B05E2">
              <w:rPr>
                <w:spacing w:val="-2"/>
              </w:rPr>
              <w:t>l</w:t>
            </w:r>
            <w:r w:rsidR="00E60701" w:rsidRPr="004B05E2">
              <w:rPr>
                <w:spacing w:val="-2"/>
              </w:rPr>
              <w:t xml:space="preserve"> </w:t>
            </w:r>
            <w:r w:rsidRPr="004B05E2">
              <w:rPr>
                <w:spacing w:val="-2"/>
              </w:rPr>
              <w:t>lustre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Set</w:t>
            </w:r>
            <w:r w:rsidR="00E60701">
              <w:t xml:space="preserve"> </w:t>
            </w:r>
            <w:r>
              <w:t>de</w:t>
            </w:r>
            <w:r w:rsidR="00E60701">
              <w:t xml:space="preserve"> </w:t>
            </w:r>
            <w:r>
              <w:t>stickers</w:t>
            </w:r>
            <w:r w:rsidR="00E60701">
              <w:t xml:space="preserve"> </w:t>
            </w:r>
            <w:r>
              <w:t>de</w:t>
            </w:r>
            <w:r w:rsidR="00E60701">
              <w:t xml:space="preserve"> </w:t>
            </w:r>
            <w:r>
              <w:t>goma</w:t>
            </w:r>
            <w:r w:rsidR="00E60701">
              <w:t xml:space="preserve"> </w:t>
            </w:r>
            <w:r w:rsidRPr="004B05E2">
              <w:rPr>
                <w:spacing w:val="-5"/>
              </w:rPr>
              <w:t>eva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0" w:right="689"/>
              <w:jc w:val="right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spacing w:line="249" w:lineRule="exact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</w:t>
            </w:r>
            <w:r w:rsidR="007D2553" w:rsidRPr="004B05E2">
              <w:rPr>
                <w:b/>
                <w:spacing w:val="-5"/>
              </w:rPr>
              <w:t>1</w:t>
            </w:r>
          </w:p>
        </w:tc>
        <w:tc>
          <w:tcPr>
            <w:tcW w:w="7065" w:type="dxa"/>
          </w:tcPr>
          <w:p w:rsidR="000C116E" w:rsidRDefault="00DE1AB2" w:rsidP="004B05E2">
            <w:pPr>
              <w:pStyle w:val="TableParagraph"/>
              <w:spacing w:line="249" w:lineRule="exact"/>
            </w:pPr>
            <w:r>
              <w:t>Bolsa</w:t>
            </w:r>
            <w:r w:rsidR="00E60701">
              <w:t xml:space="preserve"> </w:t>
            </w:r>
            <w:r>
              <w:t>baja</w:t>
            </w:r>
            <w:r w:rsidR="00E60701">
              <w:t xml:space="preserve"> </w:t>
            </w:r>
            <w:r>
              <w:t>lengua</w:t>
            </w:r>
            <w:r w:rsidR="00E60701">
              <w:t xml:space="preserve"> </w:t>
            </w:r>
            <w:r>
              <w:t>an</w:t>
            </w:r>
            <w:r w:rsidR="007D2553">
              <w:t>cho natural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spacing w:line="249" w:lineRule="exact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20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Plato</w:t>
            </w:r>
            <w:r w:rsidR="00E60701">
              <w:t xml:space="preserve"> </w:t>
            </w:r>
            <w:r>
              <w:t>de</w:t>
            </w:r>
            <w:r w:rsidR="00E60701">
              <w:t xml:space="preserve"> </w:t>
            </w:r>
            <w:r>
              <w:t>cartón</w:t>
            </w:r>
            <w:r w:rsidR="00E60701">
              <w:t xml:space="preserve"> </w:t>
            </w:r>
            <w:r>
              <w:t>blanco</w:t>
            </w:r>
            <w:r w:rsidR="00E60701">
              <w:t xml:space="preserve"> </w:t>
            </w:r>
            <w:r w:rsidRPr="004B05E2">
              <w:rPr>
                <w:spacing w:val="-2"/>
              </w:rPr>
              <w:t>desechables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20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Vaso</w:t>
            </w:r>
            <w:r w:rsidR="00E60701">
              <w:t xml:space="preserve"> </w:t>
            </w:r>
            <w:r>
              <w:t>plástico</w:t>
            </w:r>
            <w:r w:rsidR="00E60701">
              <w:t xml:space="preserve"> </w:t>
            </w:r>
            <w:r w:rsidRPr="004B05E2">
              <w:rPr>
                <w:spacing w:val="-2"/>
              </w:rPr>
              <w:t>desechables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Cinta</w:t>
            </w:r>
            <w:r w:rsidR="00E60701">
              <w:t xml:space="preserve"> </w:t>
            </w:r>
            <w:r>
              <w:t>de</w:t>
            </w:r>
            <w:r w:rsidR="00E60701">
              <w:t xml:space="preserve"> </w:t>
            </w:r>
            <w:r>
              <w:t>género</w:t>
            </w:r>
            <w:r w:rsidR="00E60701">
              <w:t xml:space="preserve"> </w:t>
            </w:r>
            <w:r>
              <w:t>color</w:t>
            </w:r>
            <w:r w:rsidR="00E60701">
              <w:t xml:space="preserve"> </w:t>
            </w:r>
            <w:r w:rsidRPr="004B05E2">
              <w:rPr>
                <w:spacing w:val="-4"/>
              </w:rPr>
              <w:t>vivo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30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Cucharas</w:t>
            </w:r>
            <w:r w:rsidR="00E60701">
              <w:t xml:space="preserve"> </w:t>
            </w:r>
            <w:r w:rsidRPr="004B05E2">
              <w:rPr>
                <w:spacing w:val="-2"/>
              </w:rPr>
              <w:t>desechables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02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 w:rsidRPr="004B05E2">
              <w:rPr>
                <w:spacing w:val="-2"/>
              </w:rPr>
              <w:t>Block</w:t>
            </w:r>
            <w:r w:rsidR="00A72136">
              <w:rPr>
                <w:spacing w:val="-2"/>
              </w:rPr>
              <w:t xml:space="preserve"> </w:t>
            </w:r>
            <w:r w:rsidRPr="004B05E2">
              <w:rPr>
                <w:spacing w:val="-2"/>
              </w:rPr>
              <w:t>de</w:t>
            </w:r>
            <w:r w:rsidR="00A72136">
              <w:rPr>
                <w:spacing w:val="-2"/>
              </w:rPr>
              <w:t xml:space="preserve"> </w:t>
            </w:r>
            <w:r w:rsidRPr="004B05E2">
              <w:rPr>
                <w:spacing w:val="-2"/>
              </w:rPr>
              <w:t>dibujo</w:t>
            </w:r>
            <w:r w:rsidR="00A72136">
              <w:rPr>
                <w:spacing w:val="-2"/>
              </w:rPr>
              <w:t xml:space="preserve"> </w:t>
            </w:r>
            <w:r w:rsidRPr="004B05E2">
              <w:rPr>
                <w:spacing w:val="-2"/>
              </w:rPr>
              <w:t>H‐10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Papel</w:t>
            </w:r>
            <w:r w:rsidR="00E60701">
              <w:t xml:space="preserve"> </w:t>
            </w:r>
            <w:r>
              <w:t>Aconcagua</w:t>
            </w:r>
            <w:r w:rsidR="00E60701">
              <w:t xml:space="preserve"> </w:t>
            </w:r>
            <w:r>
              <w:t>en</w:t>
            </w:r>
            <w:r w:rsidR="00E60701">
              <w:t xml:space="preserve"> </w:t>
            </w:r>
            <w:r w:rsidRPr="004B05E2">
              <w:rPr>
                <w:spacing w:val="-2"/>
              </w:rPr>
              <w:t>pliego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A54B59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02</w:t>
            </w:r>
          </w:p>
        </w:tc>
        <w:tc>
          <w:tcPr>
            <w:tcW w:w="7065" w:type="dxa"/>
          </w:tcPr>
          <w:p w:rsidR="000C116E" w:rsidRDefault="00DF7430">
            <w:pPr>
              <w:pStyle w:val="TableParagraph"/>
            </w:pPr>
            <w:r>
              <w:t>Cartón</w:t>
            </w:r>
            <w:r w:rsidR="00A54B59">
              <w:t xml:space="preserve"> forrado en pliego colores vivos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Set</w:t>
            </w:r>
            <w:r w:rsidR="00E60701">
              <w:t xml:space="preserve"> </w:t>
            </w:r>
            <w:r>
              <w:t>de</w:t>
            </w:r>
            <w:r w:rsidR="00E60701">
              <w:t xml:space="preserve"> </w:t>
            </w:r>
            <w:r>
              <w:t>limpia</w:t>
            </w:r>
            <w:r w:rsidRPr="004B05E2">
              <w:rPr>
                <w:spacing w:val="-2"/>
              </w:rPr>
              <w:t>pipas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Set</w:t>
            </w:r>
            <w:r w:rsidR="00E60701">
              <w:t xml:space="preserve"> </w:t>
            </w:r>
            <w:r>
              <w:t>de</w:t>
            </w:r>
            <w:r w:rsidR="00E60701">
              <w:t xml:space="preserve"> </w:t>
            </w:r>
            <w:r>
              <w:t>ojos</w:t>
            </w:r>
            <w:r w:rsidR="00E60701">
              <w:t xml:space="preserve"> </w:t>
            </w:r>
            <w:r w:rsidRPr="004B05E2">
              <w:rPr>
                <w:spacing w:val="-4"/>
              </w:rPr>
              <w:t>locos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Cordón</w:t>
            </w:r>
            <w:r w:rsidR="00E60701">
              <w:t xml:space="preserve"> </w:t>
            </w:r>
            <w:r>
              <w:t>de</w:t>
            </w:r>
            <w:r w:rsidR="00E60701">
              <w:t xml:space="preserve"> </w:t>
            </w:r>
            <w:r>
              <w:t>Cáñamo</w:t>
            </w:r>
            <w:r w:rsidR="00E60701">
              <w:t xml:space="preserve"> </w:t>
            </w:r>
            <w:r>
              <w:t>de</w:t>
            </w:r>
            <w:r w:rsidR="00E60701">
              <w:t xml:space="preserve"> </w:t>
            </w:r>
            <w:r w:rsidRPr="004B05E2">
              <w:rPr>
                <w:spacing w:val="-2"/>
              </w:rPr>
              <w:t>color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03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Cuentos</w:t>
            </w:r>
            <w:r w:rsidR="00E60701">
              <w:t xml:space="preserve"> </w:t>
            </w:r>
            <w:r>
              <w:t>tapadura</w:t>
            </w:r>
            <w:r w:rsidR="00E60701">
              <w:t xml:space="preserve"> </w:t>
            </w:r>
            <w:r>
              <w:t>con</w:t>
            </w:r>
            <w:r w:rsidR="00E60701">
              <w:t xml:space="preserve"> </w:t>
            </w:r>
            <w:r>
              <w:t>imágenes</w:t>
            </w:r>
            <w:r w:rsidR="00E60701">
              <w:t xml:space="preserve"> </w:t>
            </w:r>
            <w:r w:rsidRPr="004B05E2">
              <w:rPr>
                <w:spacing w:val="-2"/>
              </w:rPr>
              <w:t>grandes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8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02</w:t>
            </w:r>
          </w:p>
        </w:tc>
        <w:tc>
          <w:tcPr>
            <w:tcW w:w="7065" w:type="dxa"/>
          </w:tcPr>
          <w:p w:rsidR="000C116E" w:rsidRDefault="00DE1AB2">
            <w:pPr>
              <w:pStyle w:val="TableParagraph"/>
            </w:pPr>
            <w:r>
              <w:t>Papel</w:t>
            </w:r>
            <w:r w:rsidR="00E60701">
              <w:t xml:space="preserve"> </w:t>
            </w:r>
            <w:r>
              <w:t>crepe</w:t>
            </w:r>
            <w:r w:rsidR="00E60701">
              <w:t xml:space="preserve"> </w:t>
            </w:r>
            <w:r>
              <w:t>colores</w:t>
            </w:r>
            <w:r w:rsidRPr="004B05E2">
              <w:rPr>
                <w:spacing w:val="-2"/>
              </w:rPr>
              <w:t xml:space="preserve"> vivos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19" w:right="1"/>
              <w:jc w:val="center"/>
            </w:pPr>
            <w:r w:rsidRPr="004B05E2">
              <w:rPr>
                <w:spacing w:val="-2"/>
              </w:rPr>
              <w:t>Artes</w:t>
            </w:r>
          </w:p>
        </w:tc>
      </w:tr>
      <w:tr w:rsidR="000C116E" w:rsidTr="004B05E2">
        <w:trPr>
          <w:trHeight w:val="267"/>
        </w:trPr>
        <w:tc>
          <w:tcPr>
            <w:tcW w:w="1134" w:type="dxa"/>
          </w:tcPr>
          <w:p w:rsidR="000C116E" w:rsidRPr="004B05E2" w:rsidRDefault="00DE1AB2" w:rsidP="004B05E2">
            <w:pPr>
              <w:pStyle w:val="TableParagraph"/>
              <w:ind w:left="18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065" w:type="dxa"/>
          </w:tcPr>
          <w:p w:rsidR="000C116E" w:rsidRDefault="00A54B59">
            <w:pPr>
              <w:pStyle w:val="TableParagraph"/>
            </w:pPr>
            <w:r>
              <w:t>Rollo</w:t>
            </w:r>
            <w:r w:rsidR="00E60701">
              <w:t xml:space="preserve"> </w:t>
            </w:r>
            <w:r>
              <w:t>cinta</w:t>
            </w:r>
            <w:r w:rsidR="00E60701">
              <w:t xml:space="preserve"> </w:t>
            </w:r>
            <w:r>
              <w:t>country</w:t>
            </w:r>
          </w:p>
        </w:tc>
        <w:tc>
          <w:tcPr>
            <w:tcW w:w="1984" w:type="dxa"/>
          </w:tcPr>
          <w:p w:rsidR="000C116E" w:rsidRDefault="00DF7430" w:rsidP="004B05E2">
            <w:pPr>
              <w:pStyle w:val="TableParagraph"/>
              <w:ind w:left="0" w:right="662"/>
              <w:jc w:val="center"/>
            </w:pPr>
            <w:r w:rsidRPr="004B05E2">
              <w:rPr>
                <w:spacing w:val="-2"/>
              </w:rPr>
              <w:t xml:space="preserve">          </w:t>
            </w:r>
            <w:r w:rsidR="00E60701" w:rsidRPr="004B05E2">
              <w:rPr>
                <w:spacing w:val="-2"/>
              </w:rPr>
              <w:t xml:space="preserve">  </w:t>
            </w:r>
            <w:r w:rsidRPr="004B05E2">
              <w:rPr>
                <w:spacing w:val="-2"/>
              </w:rPr>
              <w:t xml:space="preserve">  Artes</w:t>
            </w:r>
          </w:p>
        </w:tc>
      </w:tr>
    </w:tbl>
    <w:p w:rsidR="000C116E" w:rsidRDefault="000C116E">
      <w:pPr>
        <w:spacing w:before="68"/>
        <w:rPr>
          <w:b/>
        </w:rPr>
      </w:pPr>
    </w:p>
    <w:p w:rsidR="000C116E" w:rsidRDefault="00DE1AB2">
      <w:pPr>
        <w:pStyle w:val="Textoindependiente"/>
        <w:ind w:left="117"/>
      </w:pPr>
      <w:r>
        <w:t>1.3.-AMBITO:</w:t>
      </w:r>
      <w:r w:rsidR="007D33E0">
        <w:t xml:space="preserve"> </w:t>
      </w:r>
      <w:r>
        <w:t>Interacción</w:t>
      </w:r>
      <w:r w:rsidR="007D33E0">
        <w:t xml:space="preserve"> </w:t>
      </w:r>
      <w:r>
        <w:t>y</w:t>
      </w:r>
      <w:r w:rsidR="007D33E0">
        <w:t xml:space="preserve"> </w:t>
      </w:r>
      <w:r>
        <w:t>Comprensión</w:t>
      </w:r>
      <w:r w:rsidR="007D33E0">
        <w:t xml:space="preserve"> </w:t>
      </w:r>
      <w:r>
        <w:t>del</w:t>
      </w:r>
      <w:r>
        <w:rPr>
          <w:spacing w:val="-2"/>
        </w:rPr>
        <w:t xml:space="preserve"> entorno.</w:t>
      </w:r>
      <w:r w:rsidR="007D33E0">
        <w:rPr>
          <w:spacing w:val="-2"/>
        </w:rPr>
        <w:t xml:space="preserve"> </w:t>
      </w:r>
      <w:r>
        <w:rPr>
          <w:spacing w:val="-2"/>
        </w:rPr>
        <w:t>(Higiene)</w:t>
      </w:r>
    </w:p>
    <w:p w:rsidR="000C116E" w:rsidRDefault="000C116E">
      <w:pPr>
        <w:spacing w:before="27"/>
        <w:rPr>
          <w:b/>
          <w:sz w:val="20"/>
        </w:rPr>
      </w:pP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7632"/>
        <w:gridCol w:w="1984"/>
      </w:tblGrid>
      <w:tr w:rsidR="000C116E" w:rsidTr="004B05E2">
        <w:trPr>
          <w:trHeight w:val="267"/>
        </w:trPr>
        <w:tc>
          <w:tcPr>
            <w:tcW w:w="568" w:type="dxa"/>
            <w:shd w:val="clear" w:color="auto" w:fill="92D050"/>
          </w:tcPr>
          <w:p w:rsidR="000C116E" w:rsidRPr="004B05E2" w:rsidRDefault="00DE1AB2" w:rsidP="004B05E2">
            <w:pPr>
              <w:pStyle w:val="TableParagraph"/>
              <w:ind w:left="92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N°</w:t>
            </w:r>
          </w:p>
        </w:tc>
        <w:tc>
          <w:tcPr>
            <w:tcW w:w="7632" w:type="dxa"/>
            <w:shd w:val="clear" w:color="auto" w:fill="92D050"/>
          </w:tcPr>
          <w:p w:rsidR="000C116E" w:rsidRPr="004B05E2" w:rsidRDefault="00DE1AB2" w:rsidP="004B05E2">
            <w:pPr>
              <w:pStyle w:val="TableParagraph"/>
              <w:ind w:left="2437"/>
              <w:rPr>
                <w:b/>
              </w:rPr>
            </w:pPr>
            <w:r w:rsidRPr="004B05E2">
              <w:rPr>
                <w:b/>
              </w:rPr>
              <w:t>Material</w:t>
            </w:r>
            <w:r w:rsidR="007D33E0">
              <w:rPr>
                <w:b/>
              </w:rPr>
              <w:t xml:space="preserve"> </w:t>
            </w:r>
            <w:r w:rsidRPr="004B05E2">
              <w:rPr>
                <w:b/>
                <w:spacing w:val="-2"/>
              </w:rPr>
              <w:t>solicitado</w:t>
            </w:r>
          </w:p>
        </w:tc>
        <w:tc>
          <w:tcPr>
            <w:tcW w:w="1984" w:type="dxa"/>
            <w:shd w:val="clear" w:color="auto" w:fill="92D050"/>
          </w:tcPr>
          <w:p w:rsidR="000C116E" w:rsidRPr="004B05E2" w:rsidRDefault="00DE1AB2" w:rsidP="004B05E2">
            <w:pPr>
              <w:pStyle w:val="TableParagraph"/>
              <w:ind w:left="232"/>
              <w:jc w:val="center"/>
              <w:rPr>
                <w:b/>
              </w:rPr>
            </w:pPr>
            <w:r w:rsidRPr="004B05E2">
              <w:rPr>
                <w:b/>
                <w:spacing w:val="-2"/>
              </w:rPr>
              <w:t>Destino</w:t>
            </w:r>
          </w:p>
        </w:tc>
      </w:tr>
      <w:tr w:rsidR="000C116E" w:rsidTr="004B05E2">
        <w:trPr>
          <w:trHeight w:val="268"/>
        </w:trPr>
        <w:tc>
          <w:tcPr>
            <w:tcW w:w="568" w:type="dxa"/>
          </w:tcPr>
          <w:p w:rsidR="000C116E" w:rsidRPr="004B05E2" w:rsidRDefault="00DE1AB2" w:rsidP="004B05E2">
            <w:pPr>
              <w:pStyle w:val="TableParagraph"/>
              <w:ind w:left="0" w:right="158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632" w:type="dxa"/>
          </w:tcPr>
          <w:p w:rsidR="000C116E" w:rsidRDefault="00DE1AB2">
            <w:pPr>
              <w:pStyle w:val="TableParagraph"/>
            </w:pPr>
            <w:r>
              <w:t>Cepillo</w:t>
            </w:r>
            <w:r w:rsidR="00E60701">
              <w:t xml:space="preserve"> </w:t>
            </w:r>
            <w:r>
              <w:t>dental</w:t>
            </w:r>
            <w:r w:rsidR="00E60701">
              <w:t xml:space="preserve"> </w:t>
            </w:r>
            <w:r w:rsidRPr="004B05E2">
              <w:rPr>
                <w:spacing w:val="-2"/>
              </w:rPr>
              <w:t>marcado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232"/>
            </w:pPr>
            <w:r>
              <w:t>Higiene</w:t>
            </w:r>
            <w:r w:rsidRPr="004B05E2">
              <w:rPr>
                <w:spacing w:val="-2"/>
              </w:rPr>
              <w:t xml:space="preserve"> personal</w:t>
            </w:r>
          </w:p>
        </w:tc>
      </w:tr>
      <w:tr w:rsidR="000C116E" w:rsidTr="004B05E2">
        <w:trPr>
          <w:trHeight w:val="267"/>
        </w:trPr>
        <w:tc>
          <w:tcPr>
            <w:tcW w:w="568" w:type="dxa"/>
          </w:tcPr>
          <w:p w:rsidR="000C116E" w:rsidRPr="004B05E2" w:rsidRDefault="00DE1AB2" w:rsidP="004B05E2">
            <w:pPr>
              <w:pStyle w:val="TableParagraph"/>
              <w:ind w:left="0" w:right="158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632" w:type="dxa"/>
          </w:tcPr>
          <w:p w:rsidR="000C116E" w:rsidRDefault="00DE1AB2">
            <w:pPr>
              <w:pStyle w:val="TableParagraph"/>
            </w:pPr>
            <w:r>
              <w:t>Pasta</w:t>
            </w:r>
            <w:r w:rsidRPr="004B05E2">
              <w:rPr>
                <w:spacing w:val="-2"/>
              </w:rPr>
              <w:t xml:space="preserve"> dental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232"/>
            </w:pPr>
            <w:r>
              <w:t>Higiene</w:t>
            </w:r>
            <w:r w:rsidRPr="004B05E2">
              <w:rPr>
                <w:spacing w:val="-2"/>
              </w:rPr>
              <w:t xml:space="preserve"> personal</w:t>
            </w:r>
          </w:p>
        </w:tc>
      </w:tr>
      <w:tr w:rsidR="000C116E" w:rsidTr="004B05E2">
        <w:trPr>
          <w:trHeight w:val="268"/>
        </w:trPr>
        <w:tc>
          <w:tcPr>
            <w:tcW w:w="568" w:type="dxa"/>
          </w:tcPr>
          <w:p w:rsidR="000C116E" w:rsidRPr="004B05E2" w:rsidRDefault="00DE1AB2" w:rsidP="004B05E2">
            <w:pPr>
              <w:pStyle w:val="TableParagraph"/>
              <w:ind w:left="0" w:right="158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04</w:t>
            </w:r>
          </w:p>
        </w:tc>
        <w:tc>
          <w:tcPr>
            <w:tcW w:w="7632" w:type="dxa"/>
          </w:tcPr>
          <w:p w:rsidR="000C116E" w:rsidRDefault="00DE1AB2" w:rsidP="000E7DAC">
            <w:pPr>
              <w:pStyle w:val="TableParagraph"/>
            </w:pPr>
            <w:r>
              <w:t>Toalla</w:t>
            </w:r>
            <w:r w:rsidR="00E60701">
              <w:t xml:space="preserve"> </w:t>
            </w:r>
            <w:r>
              <w:t>nova</w:t>
            </w:r>
            <w:r w:rsidRPr="004B05E2">
              <w:rPr>
                <w:spacing w:val="-2"/>
              </w:rPr>
              <w:t>(</w:t>
            </w:r>
            <w:r w:rsidR="000E7DAC" w:rsidRPr="004B05E2">
              <w:rPr>
                <w:spacing w:val="-2"/>
              </w:rPr>
              <w:t>optativo</w:t>
            </w:r>
            <w:r w:rsidRPr="004B05E2">
              <w:rPr>
                <w:spacing w:val="-2"/>
              </w:rPr>
              <w:t>)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232"/>
            </w:pPr>
            <w:r w:rsidRPr="004B05E2">
              <w:rPr>
                <w:spacing w:val="-2"/>
              </w:rPr>
              <w:t>Higiene</w:t>
            </w:r>
          </w:p>
        </w:tc>
      </w:tr>
      <w:tr w:rsidR="000C116E" w:rsidTr="004B05E2">
        <w:trPr>
          <w:trHeight w:val="267"/>
        </w:trPr>
        <w:tc>
          <w:tcPr>
            <w:tcW w:w="568" w:type="dxa"/>
          </w:tcPr>
          <w:p w:rsidR="000C116E" w:rsidRPr="004B05E2" w:rsidRDefault="00DE1AB2" w:rsidP="004B05E2">
            <w:pPr>
              <w:pStyle w:val="TableParagraph"/>
              <w:ind w:left="0" w:right="158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632" w:type="dxa"/>
          </w:tcPr>
          <w:p w:rsidR="000C116E" w:rsidRDefault="00DE1AB2">
            <w:pPr>
              <w:pStyle w:val="TableParagraph"/>
            </w:pPr>
            <w:r>
              <w:t>Jabón</w:t>
            </w:r>
            <w:r w:rsidR="00E60701">
              <w:t xml:space="preserve"> </w:t>
            </w:r>
            <w:r w:rsidRPr="004B05E2">
              <w:rPr>
                <w:spacing w:val="-2"/>
              </w:rPr>
              <w:t>líquido</w:t>
            </w:r>
            <w:r w:rsidR="000E7DAC" w:rsidRPr="004B05E2">
              <w:rPr>
                <w:spacing w:val="-2"/>
              </w:rPr>
              <w:t xml:space="preserve"> (optativo)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232"/>
            </w:pPr>
            <w:r>
              <w:t>Higiene</w:t>
            </w:r>
            <w:r w:rsidRPr="004B05E2">
              <w:rPr>
                <w:spacing w:val="-2"/>
              </w:rPr>
              <w:t xml:space="preserve"> personal</w:t>
            </w:r>
          </w:p>
        </w:tc>
      </w:tr>
      <w:tr w:rsidR="000C116E" w:rsidTr="004B05E2">
        <w:trPr>
          <w:trHeight w:val="267"/>
        </w:trPr>
        <w:tc>
          <w:tcPr>
            <w:tcW w:w="568" w:type="dxa"/>
          </w:tcPr>
          <w:p w:rsidR="000C116E" w:rsidRPr="004B05E2" w:rsidRDefault="00DE1AB2" w:rsidP="004B05E2">
            <w:pPr>
              <w:pStyle w:val="TableParagraph"/>
              <w:ind w:left="0" w:right="158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04</w:t>
            </w:r>
          </w:p>
        </w:tc>
        <w:tc>
          <w:tcPr>
            <w:tcW w:w="7632" w:type="dxa"/>
          </w:tcPr>
          <w:p w:rsidR="000C116E" w:rsidRDefault="00DE1AB2" w:rsidP="004B05E2">
            <w:pPr>
              <w:pStyle w:val="TableParagraph"/>
              <w:ind w:left="93"/>
            </w:pPr>
            <w:r>
              <w:t>Cajas</w:t>
            </w:r>
            <w:r w:rsidR="00E60701">
              <w:t xml:space="preserve"> </w:t>
            </w:r>
            <w:r>
              <w:t>de</w:t>
            </w:r>
            <w:r w:rsidR="00E60701">
              <w:t xml:space="preserve"> </w:t>
            </w:r>
            <w:r>
              <w:t>pañuelos</w:t>
            </w:r>
            <w:r w:rsidR="00E60701">
              <w:t xml:space="preserve"> </w:t>
            </w:r>
            <w:r w:rsidRPr="004B05E2">
              <w:rPr>
                <w:spacing w:val="-2"/>
              </w:rPr>
              <w:t>desechables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232"/>
            </w:pPr>
            <w:r>
              <w:t>Higiene</w:t>
            </w:r>
            <w:r w:rsidRPr="004B05E2">
              <w:rPr>
                <w:spacing w:val="-2"/>
              </w:rPr>
              <w:t xml:space="preserve"> personal</w:t>
            </w:r>
          </w:p>
        </w:tc>
      </w:tr>
      <w:tr w:rsidR="000C116E" w:rsidTr="004B05E2">
        <w:trPr>
          <w:trHeight w:val="268"/>
        </w:trPr>
        <w:tc>
          <w:tcPr>
            <w:tcW w:w="568" w:type="dxa"/>
          </w:tcPr>
          <w:p w:rsidR="000C116E" w:rsidRPr="004B05E2" w:rsidRDefault="00DE1AB2" w:rsidP="004B05E2">
            <w:pPr>
              <w:pStyle w:val="TableParagraph"/>
              <w:ind w:left="0" w:right="158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632" w:type="dxa"/>
          </w:tcPr>
          <w:p w:rsidR="000C116E" w:rsidRDefault="00DE1AB2">
            <w:pPr>
              <w:pStyle w:val="TableParagraph"/>
            </w:pPr>
            <w:r>
              <w:t>Vaso</w:t>
            </w:r>
            <w:r w:rsidR="00E60701">
              <w:t xml:space="preserve"> </w:t>
            </w:r>
            <w:r>
              <w:t>plástico</w:t>
            </w:r>
            <w:r w:rsidR="00E60701">
              <w:t xml:space="preserve"> </w:t>
            </w:r>
            <w:r>
              <w:t>para</w:t>
            </w:r>
            <w:r w:rsidR="00E60701">
              <w:t xml:space="preserve"> </w:t>
            </w:r>
            <w:r>
              <w:t>cepillado</w:t>
            </w:r>
            <w:r w:rsidR="00E60701">
              <w:t xml:space="preserve"> </w:t>
            </w:r>
            <w:r w:rsidRPr="004B05E2">
              <w:rPr>
                <w:spacing w:val="-2"/>
              </w:rPr>
              <w:t>dental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232"/>
            </w:pPr>
            <w:r>
              <w:t>Higiene</w:t>
            </w:r>
            <w:r w:rsidRPr="004B05E2">
              <w:rPr>
                <w:spacing w:val="-2"/>
              </w:rPr>
              <w:t xml:space="preserve"> personal</w:t>
            </w:r>
          </w:p>
        </w:tc>
      </w:tr>
      <w:tr w:rsidR="000C116E" w:rsidTr="004B05E2">
        <w:trPr>
          <w:trHeight w:val="268"/>
        </w:trPr>
        <w:tc>
          <w:tcPr>
            <w:tcW w:w="568" w:type="dxa"/>
          </w:tcPr>
          <w:p w:rsidR="000C116E" w:rsidRPr="004B05E2" w:rsidRDefault="00DE1AB2" w:rsidP="004B05E2">
            <w:pPr>
              <w:pStyle w:val="TableParagraph"/>
              <w:ind w:left="0" w:right="158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632" w:type="dxa"/>
          </w:tcPr>
          <w:p w:rsidR="000C116E" w:rsidRDefault="00DE1AB2">
            <w:pPr>
              <w:pStyle w:val="TableParagraph"/>
            </w:pPr>
            <w:r>
              <w:t>Cepillo</w:t>
            </w:r>
            <w:r w:rsidR="00E60701">
              <w:t xml:space="preserve"> </w:t>
            </w:r>
            <w:r>
              <w:t>para</w:t>
            </w:r>
            <w:r w:rsidR="00E60701">
              <w:t xml:space="preserve"> </w:t>
            </w:r>
            <w:r>
              <w:t>el</w:t>
            </w:r>
            <w:r w:rsidR="00E60701">
              <w:t xml:space="preserve"> </w:t>
            </w:r>
            <w:r>
              <w:t>cabello</w:t>
            </w:r>
            <w:r w:rsidR="00E60701">
              <w:t xml:space="preserve"> </w:t>
            </w:r>
            <w:r w:rsidRPr="004B05E2">
              <w:rPr>
                <w:spacing w:val="-2"/>
              </w:rPr>
              <w:t>marcado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232"/>
            </w:pPr>
            <w:r>
              <w:t>Higiene</w:t>
            </w:r>
            <w:r w:rsidRPr="004B05E2">
              <w:rPr>
                <w:spacing w:val="-2"/>
              </w:rPr>
              <w:t xml:space="preserve"> personal</w:t>
            </w:r>
          </w:p>
        </w:tc>
      </w:tr>
      <w:tr w:rsidR="000C116E" w:rsidTr="004B05E2">
        <w:trPr>
          <w:trHeight w:val="268"/>
        </w:trPr>
        <w:tc>
          <w:tcPr>
            <w:tcW w:w="568" w:type="dxa"/>
          </w:tcPr>
          <w:p w:rsidR="000C116E" w:rsidRPr="004B05E2" w:rsidRDefault="00DE1AB2" w:rsidP="004B05E2">
            <w:pPr>
              <w:pStyle w:val="TableParagraph"/>
              <w:ind w:left="0" w:right="158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632" w:type="dxa"/>
          </w:tcPr>
          <w:p w:rsidR="000C116E" w:rsidRDefault="00DE1AB2">
            <w:pPr>
              <w:pStyle w:val="TableParagraph"/>
            </w:pPr>
            <w:r>
              <w:t>Delantal</w:t>
            </w:r>
            <w:r w:rsidR="00E60701">
              <w:t xml:space="preserve"> </w:t>
            </w:r>
            <w:r>
              <w:t>para</w:t>
            </w:r>
            <w:r w:rsidRPr="004B05E2">
              <w:rPr>
                <w:spacing w:val="-2"/>
              </w:rPr>
              <w:t xml:space="preserve"> pintura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232"/>
            </w:pPr>
            <w:r>
              <w:t>Cuidado</w:t>
            </w:r>
            <w:r w:rsidR="00E60701">
              <w:t xml:space="preserve"> </w:t>
            </w:r>
            <w:r w:rsidRPr="004B05E2">
              <w:rPr>
                <w:spacing w:val="-4"/>
              </w:rPr>
              <w:t>ropa</w:t>
            </w:r>
          </w:p>
        </w:tc>
      </w:tr>
      <w:tr w:rsidR="000C116E" w:rsidTr="004B05E2">
        <w:trPr>
          <w:trHeight w:val="268"/>
        </w:trPr>
        <w:tc>
          <w:tcPr>
            <w:tcW w:w="568" w:type="dxa"/>
          </w:tcPr>
          <w:p w:rsidR="000C116E" w:rsidRPr="004B05E2" w:rsidRDefault="00DE1AB2" w:rsidP="004B05E2">
            <w:pPr>
              <w:pStyle w:val="TableParagraph"/>
              <w:ind w:left="0" w:right="158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02</w:t>
            </w:r>
          </w:p>
        </w:tc>
        <w:tc>
          <w:tcPr>
            <w:tcW w:w="7632" w:type="dxa"/>
          </w:tcPr>
          <w:p w:rsidR="000C116E" w:rsidRDefault="00DE1AB2">
            <w:pPr>
              <w:pStyle w:val="TableParagraph"/>
            </w:pPr>
            <w:r>
              <w:t>Desodorante</w:t>
            </w:r>
            <w:r w:rsidR="00E60701">
              <w:t xml:space="preserve"> </w:t>
            </w:r>
            <w:r>
              <w:t>ambiental</w:t>
            </w:r>
            <w:r w:rsidR="000E7DAC">
              <w:t>(optativo)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232"/>
            </w:pPr>
            <w:r w:rsidRPr="004B05E2">
              <w:rPr>
                <w:spacing w:val="-2"/>
              </w:rPr>
              <w:t>Higiene</w:t>
            </w:r>
          </w:p>
        </w:tc>
      </w:tr>
      <w:tr w:rsidR="000C116E" w:rsidTr="004B05E2">
        <w:trPr>
          <w:trHeight w:val="268"/>
        </w:trPr>
        <w:tc>
          <w:tcPr>
            <w:tcW w:w="568" w:type="dxa"/>
          </w:tcPr>
          <w:p w:rsidR="000C116E" w:rsidRPr="004B05E2" w:rsidRDefault="00DE1AB2" w:rsidP="004B05E2">
            <w:pPr>
              <w:pStyle w:val="TableParagraph"/>
              <w:ind w:left="0" w:right="158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01</w:t>
            </w:r>
          </w:p>
        </w:tc>
        <w:tc>
          <w:tcPr>
            <w:tcW w:w="7632" w:type="dxa"/>
          </w:tcPr>
          <w:p w:rsidR="000C116E" w:rsidRDefault="00DE1AB2">
            <w:pPr>
              <w:pStyle w:val="TableParagraph"/>
            </w:pPr>
            <w:r>
              <w:t>Pechera</w:t>
            </w:r>
            <w:r w:rsidR="00E60701">
              <w:t xml:space="preserve"> </w:t>
            </w:r>
            <w:r>
              <w:t>azul para</w:t>
            </w:r>
            <w:r w:rsidR="00E60701">
              <w:t xml:space="preserve"> </w:t>
            </w:r>
            <w:r>
              <w:t>el</w:t>
            </w:r>
            <w:r w:rsidRPr="004B05E2">
              <w:rPr>
                <w:spacing w:val="-2"/>
              </w:rPr>
              <w:t xml:space="preserve"> almuerzo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232"/>
            </w:pPr>
            <w:r>
              <w:t>Cuidado</w:t>
            </w:r>
            <w:r w:rsidR="00E60701">
              <w:t xml:space="preserve"> </w:t>
            </w:r>
            <w:r w:rsidRPr="004B05E2">
              <w:rPr>
                <w:spacing w:val="-4"/>
              </w:rPr>
              <w:t>ropa</w:t>
            </w:r>
          </w:p>
        </w:tc>
      </w:tr>
      <w:tr w:rsidR="000C116E" w:rsidTr="004B05E2">
        <w:trPr>
          <w:trHeight w:val="267"/>
        </w:trPr>
        <w:tc>
          <w:tcPr>
            <w:tcW w:w="568" w:type="dxa"/>
          </w:tcPr>
          <w:p w:rsidR="000C116E" w:rsidRPr="004B05E2" w:rsidRDefault="00DF7430" w:rsidP="004B05E2">
            <w:pPr>
              <w:pStyle w:val="TableParagraph"/>
              <w:ind w:left="0" w:right="158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10</w:t>
            </w:r>
          </w:p>
        </w:tc>
        <w:tc>
          <w:tcPr>
            <w:tcW w:w="7632" w:type="dxa"/>
          </w:tcPr>
          <w:p w:rsidR="000C116E" w:rsidRDefault="00DE1AB2">
            <w:pPr>
              <w:pStyle w:val="TableParagraph"/>
            </w:pPr>
            <w:r>
              <w:t>Set</w:t>
            </w:r>
            <w:r w:rsidR="00E60701">
              <w:t xml:space="preserve"> </w:t>
            </w:r>
            <w:r>
              <w:t>de</w:t>
            </w:r>
            <w:r w:rsidR="00E60701">
              <w:t xml:space="preserve"> </w:t>
            </w:r>
            <w:r>
              <w:t>bolsas</w:t>
            </w:r>
            <w:r w:rsidR="00E60701">
              <w:t xml:space="preserve"> </w:t>
            </w:r>
            <w:r>
              <w:t>desechables</w:t>
            </w:r>
            <w:r w:rsidR="00E60701">
              <w:t xml:space="preserve"> </w:t>
            </w:r>
            <w:r>
              <w:t>camiseta</w:t>
            </w:r>
            <w:r w:rsidR="00E60701">
              <w:t xml:space="preserve"> </w:t>
            </w:r>
            <w:r>
              <w:t>tamaño</w:t>
            </w:r>
            <w:r w:rsidR="00E60701">
              <w:t xml:space="preserve"> </w:t>
            </w:r>
            <w:r w:rsidRPr="004B05E2">
              <w:rPr>
                <w:spacing w:val="-2"/>
              </w:rPr>
              <w:t>mediana</w:t>
            </w:r>
            <w:r w:rsidR="000E7DAC" w:rsidRPr="004B05E2">
              <w:rPr>
                <w:spacing w:val="-2"/>
              </w:rPr>
              <w:t xml:space="preserve"> (optativo)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232"/>
            </w:pPr>
            <w:r>
              <w:t>Higiene</w:t>
            </w:r>
            <w:r w:rsidRPr="004B05E2">
              <w:rPr>
                <w:spacing w:val="-2"/>
              </w:rPr>
              <w:t xml:space="preserve"> personal</w:t>
            </w:r>
          </w:p>
        </w:tc>
      </w:tr>
      <w:tr w:rsidR="000C116E" w:rsidTr="004B05E2">
        <w:trPr>
          <w:trHeight w:val="268"/>
        </w:trPr>
        <w:tc>
          <w:tcPr>
            <w:tcW w:w="568" w:type="dxa"/>
          </w:tcPr>
          <w:p w:rsidR="000C116E" w:rsidRPr="004B05E2" w:rsidRDefault="00DE1AB2" w:rsidP="004B05E2">
            <w:pPr>
              <w:pStyle w:val="TableParagraph"/>
              <w:ind w:left="0" w:right="158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02</w:t>
            </w:r>
          </w:p>
        </w:tc>
        <w:tc>
          <w:tcPr>
            <w:tcW w:w="7632" w:type="dxa"/>
          </w:tcPr>
          <w:p w:rsidR="000C116E" w:rsidRDefault="00DE1AB2">
            <w:pPr>
              <w:pStyle w:val="TableParagraph"/>
            </w:pPr>
            <w:r>
              <w:t>Toalla</w:t>
            </w:r>
            <w:r w:rsidR="00E60701">
              <w:t xml:space="preserve"> </w:t>
            </w:r>
            <w:r>
              <w:t>cloro</w:t>
            </w:r>
            <w:r w:rsidR="00E60701">
              <w:t xml:space="preserve"> </w:t>
            </w:r>
            <w:r w:rsidRPr="004B05E2">
              <w:rPr>
                <w:spacing w:val="-5"/>
              </w:rPr>
              <w:t>gel</w:t>
            </w:r>
            <w:r w:rsidR="000E7DAC" w:rsidRPr="004B05E2">
              <w:rPr>
                <w:spacing w:val="-5"/>
              </w:rPr>
              <w:t xml:space="preserve"> (optativo)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232"/>
            </w:pPr>
            <w:r w:rsidRPr="004B05E2">
              <w:rPr>
                <w:spacing w:val="-2"/>
              </w:rPr>
              <w:t>Higiene</w:t>
            </w:r>
          </w:p>
        </w:tc>
      </w:tr>
      <w:tr w:rsidR="000C116E" w:rsidTr="004B05E2">
        <w:trPr>
          <w:trHeight w:val="267"/>
        </w:trPr>
        <w:tc>
          <w:tcPr>
            <w:tcW w:w="568" w:type="dxa"/>
          </w:tcPr>
          <w:p w:rsidR="000C116E" w:rsidRPr="004B05E2" w:rsidRDefault="00DE1AB2" w:rsidP="004B05E2">
            <w:pPr>
              <w:pStyle w:val="TableParagraph"/>
              <w:ind w:left="0" w:right="158"/>
              <w:jc w:val="right"/>
              <w:rPr>
                <w:b/>
              </w:rPr>
            </w:pPr>
            <w:r w:rsidRPr="004B05E2">
              <w:rPr>
                <w:b/>
                <w:spacing w:val="-5"/>
              </w:rPr>
              <w:t>02</w:t>
            </w:r>
          </w:p>
        </w:tc>
        <w:tc>
          <w:tcPr>
            <w:tcW w:w="7632" w:type="dxa"/>
          </w:tcPr>
          <w:p w:rsidR="000C116E" w:rsidRDefault="00DE1AB2">
            <w:pPr>
              <w:pStyle w:val="TableParagraph"/>
            </w:pPr>
            <w:r>
              <w:t>Sachet</w:t>
            </w:r>
            <w:r w:rsidR="00E60701">
              <w:t xml:space="preserve"> </w:t>
            </w:r>
            <w:r>
              <w:t>de</w:t>
            </w:r>
            <w:r w:rsidR="00E60701">
              <w:t xml:space="preserve"> </w:t>
            </w:r>
            <w:r>
              <w:t xml:space="preserve">toalla </w:t>
            </w:r>
            <w:r w:rsidRPr="004B05E2">
              <w:rPr>
                <w:spacing w:val="-2"/>
              </w:rPr>
              <w:t>húmeda</w:t>
            </w:r>
          </w:p>
        </w:tc>
        <w:tc>
          <w:tcPr>
            <w:tcW w:w="1984" w:type="dxa"/>
          </w:tcPr>
          <w:p w:rsidR="000C116E" w:rsidRDefault="00DE1AB2" w:rsidP="004B05E2">
            <w:pPr>
              <w:pStyle w:val="TableParagraph"/>
              <w:ind w:left="232"/>
            </w:pPr>
            <w:r w:rsidRPr="004B05E2">
              <w:rPr>
                <w:spacing w:val="-2"/>
              </w:rPr>
              <w:t>Higiene</w:t>
            </w:r>
          </w:p>
        </w:tc>
      </w:tr>
    </w:tbl>
    <w:p w:rsidR="000C116E" w:rsidRDefault="000C116E"/>
    <w:p w:rsidR="005D3EE0" w:rsidRDefault="005D3EE0"/>
    <w:p w:rsidR="005D3EE0" w:rsidRDefault="005D3EE0"/>
    <w:p w:rsidR="005D3EE0" w:rsidRDefault="005D3EE0"/>
    <w:p w:rsidR="005D3EE0" w:rsidRDefault="005D3EE0"/>
    <w:p w:rsidR="005D3EE0" w:rsidRDefault="005D3EE0"/>
    <w:p w:rsidR="005D3EE0" w:rsidRDefault="005D3EE0"/>
    <w:p w:rsidR="005D3EE0" w:rsidRDefault="005D3EE0"/>
    <w:p w:rsidR="005D3EE0" w:rsidRDefault="005D3EE0"/>
    <w:p w:rsidR="005D3EE0" w:rsidRDefault="005D3EE0"/>
    <w:p w:rsidR="000C116E" w:rsidRPr="005D3EE0" w:rsidRDefault="005D3EE0" w:rsidP="005D3EE0">
      <w:pPr>
        <w:rPr>
          <w:b/>
        </w:rPr>
      </w:pPr>
      <w:r w:rsidRPr="005D3EE0">
        <w:rPr>
          <w:b/>
        </w:rPr>
        <w:t>1.4. EDUCACIÓN FÍSICA</w:t>
      </w:r>
    </w:p>
    <w:p w:rsidR="005D3EE0" w:rsidRDefault="005D3EE0" w:rsidP="005D3EE0">
      <w:pPr>
        <w:rPr>
          <w:b/>
        </w:rPr>
      </w:pP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7065"/>
        <w:gridCol w:w="1984"/>
      </w:tblGrid>
      <w:tr w:rsidR="005D3EE0" w:rsidTr="004B05E2">
        <w:trPr>
          <w:trHeight w:val="267"/>
        </w:trPr>
        <w:tc>
          <w:tcPr>
            <w:tcW w:w="1134" w:type="dxa"/>
            <w:shd w:val="clear" w:color="auto" w:fill="92D050"/>
          </w:tcPr>
          <w:p w:rsidR="005D3EE0" w:rsidRPr="004B05E2" w:rsidRDefault="005D3EE0" w:rsidP="004B05E2">
            <w:pPr>
              <w:pStyle w:val="TableParagraph"/>
              <w:ind w:left="92"/>
              <w:jc w:val="center"/>
              <w:rPr>
                <w:b/>
              </w:rPr>
            </w:pPr>
            <w:r w:rsidRPr="004B05E2">
              <w:rPr>
                <w:b/>
                <w:spacing w:val="-5"/>
              </w:rPr>
              <w:t>N°</w:t>
            </w:r>
          </w:p>
        </w:tc>
        <w:tc>
          <w:tcPr>
            <w:tcW w:w="7065" w:type="dxa"/>
            <w:shd w:val="clear" w:color="auto" w:fill="92D050"/>
          </w:tcPr>
          <w:p w:rsidR="005D3EE0" w:rsidRPr="004B05E2" w:rsidRDefault="005D3EE0" w:rsidP="004B05E2">
            <w:pPr>
              <w:pStyle w:val="TableParagraph"/>
              <w:ind w:left="0" w:right="465"/>
              <w:jc w:val="center"/>
              <w:rPr>
                <w:b/>
              </w:rPr>
            </w:pPr>
            <w:r w:rsidRPr="004B05E2">
              <w:rPr>
                <w:b/>
              </w:rPr>
              <w:t xml:space="preserve">Material </w:t>
            </w:r>
            <w:r w:rsidRPr="004B05E2">
              <w:rPr>
                <w:b/>
                <w:spacing w:val="-2"/>
              </w:rPr>
              <w:t>solicitado</w:t>
            </w:r>
          </w:p>
        </w:tc>
        <w:tc>
          <w:tcPr>
            <w:tcW w:w="1984" w:type="dxa"/>
            <w:shd w:val="clear" w:color="auto" w:fill="92D050"/>
          </w:tcPr>
          <w:p w:rsidR="005D3EE0" w:rsidRPr="004B05E2" w:rsidRDefault="005D3EE0" w:rsidP="004B05E2">
            <w:pPr>
              <w:pStyle w:val="TableParagraph"/>
              <w:ind w:left="97"/>
              <w:jc w:val="center"/>
              <w:rPr>
                <w:b/>
              </w:rPr>
            </w:pPr>
            <w:r w:rsidRPr="004B05E2">
              <w:rPr>
                <w:b/>
                <w:spacing w:val="-2"/>
              </w:rPr>
              <w:t>Destino</w:t>
            </w:r>
          </w:p>
        </w:tc>
      </w:tr>
      <w:tr w:rsidR="005D3EE0" w:rsidTr="004B05E2">
        <w:trPr>
          <w:trHeight w:val="268"/>
        </w:trPr>
        <w:tc>
          <w:tcPr>
            <w:tcW w:w="1134" w:type="dxa"/>
          </w:tcPr>
          <w:p w:rsidR="005D3EE0" w:rsidRPr="004B05E2" w:rsidRDefault="005D3EE0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</w:rPr>
              <w:t>01</w:t>
            </w:r>
          </w:p>
        </w:tc>
        <w:tc>
          <w:tcPr>
            <w:tcW w:w="7065" w:type="dxa"/>
          </w:tcPr>
          <w:p w:rsidR="005D3EE0" w:rsidRDefault="005D3EE0" w:rsidP="007B51D0">
            <w:pPr>
              <w:pStyle w:val="TableParagraph"/>
            </w:pPr>
            <w:r>
              <w:t xml:space="preserve">Calza o short azul </w:t>
            </w:r>
          </w:p>
        </w:tc>
        <w:tc>
          <w:tcPr>
            <w:tcW w:w="1984" w:type="dxa"/>
            <w:vAlign w:val="center"/>
          </w:tcPr>
          <w:p w:rsidR="005D3EE0" w:rsidRDefault="005D3EE0" w:rsidP="004B05E2">
            <w:pPr>
              <w:pStyle w:val="TableParagraph"/>
              <w:ind w:left="97"/>
              <w:jc w:val="center"/>
            </w:pPr>
            <w:r>
              <w:t>Educ. Física</w:t>
            </w:r>
          </w:p>
        </w:tc>
      </w:tr>
      <w:tr w:rsidR="005D3EE0" w:rsidTr="004B05E2">
        <w:trPr>
          <w:trHeight w:val="267"/>
        </w:trPr>
        <w:tc>
          <w:tcPr>
            <w:tcW w:w="1134" w:type="dxa"/>
          </w:tcPr>
          <w:p w:rsidR="005D3EE0" w:rsidRPr="004B05E2" w:rsidRDefault="005D3EE0" w:rsidP="004B05E2">
            <w:pPr>
              <w:pStyle w:val="TableParagraph"/>
              <w:ind w:left="0" w:right="440"/>
              <w:jc w:val="right"/>
              <w:rPr>
                <w:b/>
              </w:rPr>
            </w:pPr>
            <w:r w:rsidRPr="004B05E2">
              <w:rPr>
                <w:b/>
              </w:rPr>
              <w:t>01</w:t>
            </w:r>
          </w:p>
        </w:tc>
        <w:tc>
          <w:tcPr>
            <w:tcW w:w="7065" w:type="dxa"/>
          </w:tcPr>
          <w:p w:rsidR="005D3EE0" w:rsidRDefault="005D3EE0" w:rsidP="007B51D0">
            <w:pPr>
              <w:pStyle w:val="TableParagraph"/>
            </w:pPr>
            <w:r>
              <w:t>Buzo colegio</w:t>
            </w:r>
          </w:p>
        </w:tc>
        <w:tc>
          <w:tcPr>
            <w:tcW w:w="1984" w:type="dxa"/>
            <w:vAlign w:val="center"/>
          </w:tcPr>
          <w:p w:rsidR="005D3EE0" w:rsidRDefault="005D3EE0" w:rsidP="004B05E2">
            <w:pPr>
              <w:pStyle w:val="TableParagraph"/>
              <w:ind w:left="97"/>
              <w:jc w:val="center"/>
            </w:pPr>
            <w:r>
              <w:t>Educ. Física</w:t>
            </w:r>
          </w:p>
        </w:tc>
      </w:tr>
      <w:tr w:rsidR="005D3EE0" w:rsidTr="004B05E2">
        <w:trPr>
          <w:trHeight w:val="266"/>
        </w:trPr>
        <w:tc>
          <w:tcPr>
            <w:tcW w:w="1134" w:type="dxa"/>
          </w:tcPr>
          <w:p w:rsidR="005D3EE0" w:rsidRPr="004B05E2" w:rsidRDefault="005D3EE0" w:rsidP="004B05E2">
            <w:pPr>
              <w:pStyle w:val="TableParagraph"/>
              <w:spacing w:before="4" w:line="240" w:lineRule="auto"/>
              <w:ind w:left="0" w:right="440"/>
              <w:jc w:val="right"/>
              <w:rPr>
                <w:b/>
              </w:rPr>
            </w:pPr>
            <w:r w:rsidRPr="004B05E2">
              <w:rPr>
                <w:b/>
              </w:rPr>
              <w:t>01</w:t>
            </w:r>
          </w:p>
        </w:tc>
        <w:tc>
          <w:tcPr>
            <w:tcW w:w="7065" w:type="dxa"/>
          </w:tcPr>
          <w:p w:rsidR="005D3EE0" w:rsidRDefault="005D3EE0" w:rsidP="004B05E2">
            <w:pPr>
              <w:pStyle w:val="TableParagraph"/>
              <w:spacing w:before="4" w:line="240" w:lineRule="auto"/>
            </w:pPr>
            <w:r>
              <w:t>Calcetas blancas, azules o negras</w:t>
            </w:r>
          </w:p>
        </w:tc>
        <w:tc>
          <w:tcPr>
            <w:tcW w:w="1984" w:type="dxa"/>
            <w:vAlign w:val="center"/>
          </w:tcPr>
          <w:p w:rsidR="005D3EE0" w:rsidRDefault="00EF4C66" w:rsidP="004B05E2">
            <w:pPr>
              <w:pStyle w:val="TableParagraph"/>
              <w:spacing w:before="12" w:line="252" w:lineRule="exact"/>
              <w:ind w:left="0" w:right="126"/>
              <w:jc w:val="center"/>
            </w:pPr>
            <w:r>
              <w:t xml:space="preserve">    Educ. Física</w:t>
            </w:r>
          </w:p>
        </w:tc>
      </w:tr>
      <w:tr w:rsidR="005D3EE0" w:rsidTr="004B05E2">
        <w:trPr>
          <w:trHeight w:val="266"/>
        </w:trPr>
        <w:tc>
          <w:tcPr>
            <w:tcW w:w="1134" w:type="dxa"/>
          </w:tcPr>
          <w:p w:rsidR="005D3EE0" w:rsidRPr="004B05E2" w:rsidRDefault="005D3EE0" w:rsidP="004B05E2">
            <w:pPr>
              <w:pStyle w:val="TableParagraph"/>
              <w:spacing w:before="4" w:line="240" w:lineRule="auto"/>
              <w:ind w:left="0" w:right="440"/>
              <w:jc w:val="right"/>
              <w:rPr>
                <w:b/>
              </w:rPr>
            </w:pPr>
            <w:r w:rsidRPr="004B05E2">
              <w:rPr>
                <w:b/>
              </w:rPr>
              <w:t>01</w:t>
            </w:r>
          </w:p>
        </w:tc>
        <w:tc>
          <w:tcPr>
            <w:tcW w:w="7065" w:type="dxa"/>
          </w:tcPr>
          <w:p w:rsidR="005D3EE0" w:rsidRDefault="005D3EE0" w:rsidP="004B05E2">
            <w:pPr>
              <w:pStyle w:val="TableParagraph"/>
              <w:spacing w:before="4" w:line="240" w:lineRule="auto"/>
            </w:pPr>
            <w:r>
              <w:t>Zapatillas deportivas</w:t>
            </w:r>
          </w:p>
        </w:tc>
        <w:tc>
          <w:tcPr>
            <w:tcW w:w="1984" w:type="dxa"/>
            <w:vAlign w:val="center"/>
          </w:tcPr>
          <w:p w:rsidR="005D3EE0" w:rsidRDefault="00EF4C66" w:rsidP="004B05E2">
            <w:pPr>
              <w:pStyle w:val="TableParagraph"/>
              <w:spacing w:before="12" w:line="252" w:lineRule="exact"/>
              <w:ind w:right="126"/>
              <w:jc w:val="center"/>
            </w:pPr>
            <w:r>
              <w:t>Educ. Física</w:t>
            </w:r>
          </w:p>
        </w:tc>
      </w:tr>
      <w:tr w:rsidR="005D3EE0" w:rsidTr="004B05E2">
        <w:trPr>
          <w:trHeight w:val="266"/>
        </w:trPr>
        <w:tc>
          <w:tcPr>
            <w:tcW w:w="1134" w:type="dxa"/>
          </w:tcPr>
          <w:p w:rsidR="005D3EE0" w:rsidRPr="004B05E2" w:rsidRDefault="005D3EE0" w:rsidP="004B05E2">
            <w:pPr>
              <w:pStyle w:val="TableParagraph"/>
              <w:spacing w:before="4" w:line="240" w:lineRule="auto"/>
              <w:ind w:left="0" w:right="440"/>
              <w:jc w:val="right"/>
              <w:rPr>
                <w:b/>
              </w:rPr>
            </w:pPr>
            <w:r w:rsidRPr="004B05E2">
              <w:rPr>
                <w:b/>
              </w:rPr>
              <w:t>01</w:t>
            </w:r>
          </w:p>
        </w:tc>
        <w:tc>
          <w:tcPr>
            <w:tcW w:w="7065" w:type="dxa"/>
          </w:tcPr>
          <w:p w:rsidR="005D3EE0" w:rsidRDefault="005D3EE0" w:rsidP="004B05E2">
            <w:pPr>
              <w:pStyle w:val="TableParagraph"/>
              <w:spacing w:before="4" w:line="240" w:lineRule="auto"/>
            </w:pPr>
            <w:r>
              <w:t>Toalla pequeña para lavado cara y manos después de la clase.</w:t>
            </w:r>
          </w:p>
        </w:tc>
        <w:tc>
          <w:tcPr>
            <w:tcW w:w="1984" w:type="dxa"/>
            <w:vAlign w:val="center"/>
          </w:tcPr>
          <w:p w:rsidR="005D3EE0" w:rsidRDefault="00EF4C66" w:rsidP="004B05E2">
            <w:pPr>
              <w:pStyle w:val="TableParagraph"/>
              <w:spacing w:before="12" w:line="252" w:lineRule="exact"/>
              <w:ind w:right="126"/>
              <w:jc w:val="center"/>
            </w:pPr>
            <w:r>
              <w:t>Educ. Física</w:t>
            </w:r>
          </w:p>
        </w:tc>
      </w:tr>
    </w:tbl>
    <w:p w:rsidR="005D3EE0" w:rsidRDefault="005D3EE0" w:rsidP="005D3EE0">
      <w:pPr>
        <w:rPr>
          <w:b/>
        </w:rPr>
      </w:pPr>
    </w:p>
    <w:p w:rsidR="000C116E" w:rsidRDefault="00DE1AB2">
      <w:pPr>
        <w:pStyle w:val="Textoindependiente"/>
        <w:spacing w:before="1"/>
        <w:ind w:left="117"/>
      </w:pPr>
      <w:r>
        <w:t>NOTA:</w:t>
      </w:r>
      <w:r w:rsidR="00E60701">
        <w:t xml:space="preserve"> </w:t>
      </w:r>
      <w:r>
        <w:t>Se</w:t>
      </w:r>
      <w:r w:rsidR="00E60701">
        <w:t xml:space="preserve"> </w:t>
      </w:r>
      <w:r>
        <w:t>enviará</w:t>
      </w:r>
      <w:r w:rsidR="00E60701">
        <w:t xml:space="preserve"> </w:t>
      </w:r>
      <w:r>
        <w:t>a</w:t>
      </w:r>
      <w:r w:rsidR="00E60701">
        <w:t xml:space="preserve"> </w:t>
      </w:r>
      <w:r>
        <w:t>fines</w:t>
      </w:r>
      <w:r w:rsidR="00E60701">
        <w:t xml:space="preserve"> </w:t>
      </w:r>
      <w:r>
        <w:t>de</w:t>
      </w:r>
      <w:r w:rsidR="00E60701">
        <w:t xml:space="preserve"> </w:t>
      </w:r>
      <w:r w:rsidR="000E7DAC">
        <w:t>febrero, calendario</w:t>
      </w:r>
      <w:r w:rsidR="00E60701">
        <w:t xml:space="preserve"> </w:t>
      </w:r>
      <w:r>
        <w:t>de</w:t>
      </w:r>
      <w:r w:rsidR="00E60701">
        <w:t xml:space="preserve"> </w:t>
      </w:r>
      <w:r>
        <w:t>entrega</w:t>
      </w:r>
      <w:r w:rsidR="00E60701">
        <w:t xml:space="preserve"> </w:t>
      </w:r>
      <w:r>
        <w:t>de</w:t>
      </w:r>
      <w:r w:rsidR="00E60701">
        <w:t xml:space="preserve"> </w:t>
      </w:r>
      <w:r>
        <w:t>materiales</w:t>
      </w:r>
      <w:r w:rsidR="00E60701">
        <w:t xml:space="preserve"> </w:t>
      </w:r>
      <w:r>
        <w:t>por</w:t>
      </w:r>
      <w:r w:rsidR="00E60701">
        <w:t xml:space="preserve"> </w:t>
      </w:r>
      <w:r>
        <w:t>grupos</w:t>
      </w:r>
      <w:r w:rsidR="00E60701">
        <w:t xml:space="preserve"> </w:t>
      </w:r>
      <w:r>
        <w:rPr>
          <w:spacing w:val="-2"/>
        </w:rPr>
        <w:t>designados.</w:t>
      </w:r>
    </w:p>
    <w:p w:rsidR="000C116E" w:rsidRDefault="00DE1AB2">
      <w:pPr>
        <w:pStyle w:val="Prrafodelista"/>
        <w:numPr>
          <w:ilvl w:val="2"/>
          <w:numId w:val="2"/>
        </w:numPr>
        <w:tabs>
          <w:tab w:val="left" w:pos="676"/>
        </w:tabs>
        <w:spacing w:before="244"/>
        <w:ind w:right="752"/>
        <w:rPr>
          <w:rFonts w:ascii="Wingdings" w:hAnsi="Wingdings"/>
          <w:sz w:val="20"/>
        </w:rPr>
      </w:pPr>
      <w:r>
        <w:rPr>
          <w:b/>
          <w:sz w:val="20"/>
        </w:rPr>
        <w:t>Se</w:t>
      </w:r>
      <w:r w:rsidR="00E60701">
        <w:rPr>
          <w:b/>
          <w:sz w:val="20"/>
        </w:rPr>
        <w:t xml:space="preserve"> </w:t>
      </w:r>
      <w:r>
        <w:rPr>
          <w:b/>
          <w:sz w:val="20"/>
        </w:rPr>
        <w:t>exigirá</w:t>
      </w:r>
      <w:r w:rsidR="00E60701">
        <w:rPr>
          <w:b/>
          <w:sz w:val="20"/>
        </w:rPr>
        <w:t xml:space="preserve"> </w:t>
      </w:r>
      <w:r>
        <w:rPr>
          <w:b/>
          <w:sz w:val="20"/>
        </w:rPr>
        <w:t>certificado</w:t>
      </w:r>
      <w:r w:rsidR="00E60701">
        <w:rPr>
          <w:b/>
          <w:sz w:val="20"/>
        </w:rPr>
        <w:t xml:space="preserve"> </w:t>
      </w:r>
      <w:r>
        <w:rPr>
          <w:b/>
          <w:sz w:val="20"/>
        </w:rPr>
        <w:t>médico</w:t>
      </w:r>
      <w:r w:rsidR="00E60701">
        <w:rPr>
          <w:b/>
          <w:sz w:val="20"/>
        </w:rPr>
        <w:t xml:space="preserve"> </w:t>
      </w:r>
      <w:r>
        <w:rPr>
          <w:b/>
          <w:sz w:val="20"/>
        </w:rPr>
        <w:t>de</w:t>
      </w:r>
      <w:r w:rsidR="00E60701">
        <w:rPr>
          <w:b/>
          <w:sz w:val="20"/>
        </w:rPr>
        <w:t xml:space="preserve"> </w:t>
      </w:r>
      <w:r>
        <w:rPr>
          <w:b/>
          <w:sz w:val="20"/>
        </w:rPr>
        <w:t>compatibilidad</w:t>
      </w:r>
      <w:r w:rsidR="00E60701">
        <w:rPr>
          <w:b/>
          <w:sz w:val="20"/>
        </w:rPr>
        <w:t xml:space="preserve"> </w:t>
      </w:r>
      <w:r>
        <w:rPr>
          <w:b/>
          <w:sz w:val="20"/>
        </w:rPr>
        <w:t>con</w:t>
      </w:r>
      <w:r w:rsidR="00E60701">
        <w:rPr>
          <w:b/>
          <w:sz w:val="20"/>
        </w:rPr>
        <w:t xml:space="preserve"> </w:t>
      </w:r>
      <w:r>
        <w:rPr>
          <w:b/>
          <w:sz w:val="20"/>
        </w:rPr>
        <w:t>la</w:t>
      </w:r>
      <w:r w:rsidR="00E60701">
        <w:rPr>
          <w:b/>
          <w:sz w:val="20"/>
        </w:rPr>
        <w:t xml:space="preserve"> </w:t>
      </w:r>
      <w:r>
        <w:rPr>
          <w:b/>
          <w:sz w:val="20"/>
        </w:rPr>
        <w:t>actividad</w:t>
      </w:r>
      <w:r w:rsidR="008E10DC">
        <w:rPr>
          <w:b/>
          <w:sz w:val="20"/>
        </w:rPr>
        <w:t xml:space="preserve"> física, el cual debe </w:t>
      </w:r>
      <w:r>
        <w:rPr>
          <w:b/>
          <w:sz w:val="20"/>
        </w:rPr>
        <w:t>presentarse</w:t>
      </w:r>
      <w:r w:rsidR="00E60701">
        <w:rPr>
          <w:b/>
          <w:sz w:val="20"/>
        </w:rPr>
        <w:t xml:space="preserve"> </w:t>
      </w:r>
      <w:r>
        <w:rPr>
          <w:b/>
          <w:sz w:val="20"/>
        </w:rPr>
        <w:t>a</w:t>
      </w:r>
      <w:r w:rsidR="00E60701">
        <w:rPr>
          <w:b/>
          <w:sz w:val="20"/>
        </w:rPr>
        <w:t xml:space="preserve"> </w:t>
      </w:r>
      <w:r>
        <w:rPr>
          <w:b/>
          <w:sz w:val="20"/>
        </w:rPr>
        <w:t>más</w:t>
      </w:r>
      <w:r w:rsidR="00E60701">
        <w:rPr>
          <w:b/>
          <w:sz w:val="20"/>
        </w:rPr>
        <w:t xml:space="preserve"> </w:t>
      </w:r>
      <w:r>
        <w:rPr>
          <w:b/>
          <w:sz w:val="20"/>
        </w:rPr>
        <w:t>tardar la primera semana de marzo.</w:t>
      </w:r>
    </w:p>
    <w:p w:rsidR="000C116E" w:rsidRDefault="000C116E">
      <w:pPr>
        <w:spacing w:before="4"/>
        <w:rPr>
          <w:b/>
          <w:sz w:val="20"/>
        </w:rPr>
      </w:pPr>
    </w:p>
    <w:p w:rsidR="000C116E" w:rsidRDefault="00DE1AB2">
      <w:pPr>
        <w:spacing w:line="244" w:lineRule="exact"/>
        <w:ind w:left="390"/>
        <w:rPr>
          <w:b/>
          <w:sz w:val="20"/>
        </w:rPr>
      </w:pPr>
      <w:r>
        <w:rPr>
          <w:b/>
          <w:spacing w:val="-2"/>
          <w:sz w:val="20"/>
          <w:u w:val="single"/>
        </w:rPr>
        <w:t>UNIFORME:</w:t>
      </w:r>
    </w:p>
    <w:p w:rsidR="000C116E" w:rsidRDefault="00DE1AB2">
      <w:pPr>
        <w:pStyle w:val="Prrafodelista"/>
        <w:numPr>
          <w:ilvl w:val="2"/>
          <w:numId w:val="2"/>
        </w:numPr>
        <w:tabs>
          <w:tab w:val="left" w:pos="815"/>
        </w:tabs>
        <w:spacing w:line="274" w:lineRule="exact"/>
        <w:ind w:left="815" w:hanging="423"/>
        <w:rPr>
          <w:rFonts w:ascii="Wingdings" w:hAnsi="Wingdings"/>
          <w:sz w:val="24"/>
        </w:rPr>
      </w:pPr>
      <w:r>
        <w:rPr>
          <w:b/>
        </w:rPr>
        <w:t>Uniforme</w:t>
      </w:r>
      <w:r w:rsidR="00E60701">
        <w:rPr>
          <w:b/>
        </w:rPr>
        <w:t xml:space="preserve"> </w:t>
      </w:r>
      <w:r w:rsidR="008E10DC">
        <w:rPr>
          <w:b/>
          <w:spacing w:val="-2"/>
        </w:rPr>
        <w:t xml:space="preserve">  I</w:t>
      </w:r>
      <w:r>
        <w:rPr>
          <w:b/>
          <w:spacing w:val="-2"/>
        </w:rPr>
        <w:t>nstitucional:</w:t>
      </w:r>
    </w:p>
    <w:p w:rsidR="000C116E" w:rsidRDefault="00DE1AB2">
      <w:pPr>
        <w:pStyle w:val="Prrafodelista"/>
        <w:numPr>
          <w:ilvl w:val="0"/>
          <w:numId w:val="1"/>
        </w:numPr>
        <w:tabs>
          <w:tab w:val="left" w:pos="1098"/>
          <w:tab w:val="left" w:pos="1110"/>
        </w:tabs>
        <w:spacing w:before="35" w:line="276" w:lineRule="auto"/>
        <w:ind w:right="935" w:hanging="295"/>
        <w:rPr>
          <w:b/>
        </w:rPr>
      </w:pPr>
      <w:r>
        <w:rPr>
          <w:b/>
        </w:rPr>
        <w:t>Uniforme</w:t>
      </w:r>
      <w:r w:rsidR="00E60701">
        <w:rPr>
          <w:b/>
        </w:rPr>
        <w:t xml:space="preserve"> </w:t>
      </w:r>
      <w:r>
        <w:rPr>
          <w:b/>
        </w:rPr>
        <w:t>completo</w:t>
      </w:r>
      <w:r w:rsidR="008E10DC">
        <w:rPr>
          <w:b/>
        </w:rPr>
        <w:t>: Buzo,</w:t>
      </w:r>
      <w:r w:rsidR="00E60701">
        <w:rPr>
          <w:b/>
        </w:rPr>
        <w:t xml:space="preserve"> </w:t>
      </w:r>
      <w:r w:rsidR="008E10DC">
        <w:rPr>
          <w:b/>
        </w:rPr>
        <w:t xml:space="preserve">polera </w:t>
      </w:r>
      <w:r w:rsidR="00E60701">
        <w:rPr>
          <w:b/>
        </w:rPr>
        <w:t xml:space="preserve"> </w:t>
      </w:r>
      <w:r>
        <w:rPr>
          <w:b/>
        </w:rPr>
        <w:t>verde</w:t>
      </w:r>
      <w:r w:rsidR="00E60701">
        <w:rPr>
          <w:b/>
        </w:rPr>
        <w:t xml:space="preserve"> </w:t>
      </w:r>
      <w:r>
        <w:rPr>
          <w:b/>
        </w:rPr>
        <w:t>del</w:t>
      </w:r>
      <w:r w:rsidR="00E60701">
        <w:rPr>
          <w:b/>
        </w:rPr>
        <w:t xml:space="preserve"> </w:t>
      </w:r>
      <w:r>
        <w:rPr>
          <w:b/>
        </w:rPr>
        <w:t>colegio,</w:t>
      </w:r>
      <w:r w:rsidR="00E60701">
        <w:rPr>
          <w:b/>
        </w:rPr>
        <w:t xml:space="preserve"> </w:t>
      </w:r>
      <w:r>
        <w:rPr>
          <w:b/>
        </w:rPr>
        <w:t>polerón,</w:t>
      </w:r>
      <w:r w:rsidR="00E60701">
        <w:rPr>
          <w:b/>
        </w:rPr>
        <w:t xml:space="preserve"> </w:t>
      </w:r>
      <w:r>
        <w:rPr>
          <w:b/>
        </w:rPr>
        <w:t>falda,</w:t>
      </w:r>
      <w:r w:rsidR="00E60701">
        <w:rPr>
          <w:b/>
        </w:rPr>
        <w:t xml:space="preserve"> </w:t>
      </w:r>
      <w:r>
        <w:rPr>
          <w:b/>
        </w:rPr>
        <w:t>calzas,</w:t>
      </w:r>
      <w:r w:rsidR="00E60701">
        <w:rPr>
          <w:b/>
        </w:rPr>
        <w:t xml:space="preserve"> </w:t>
      </w:r>
      <w:r>
        <w:rPr>
          <w:b/>
        </w:rPr>
        <w:t>pantalón</w:t>
      </w:r>
      <w:r w:rsidR="00E60701">
        <w:rPr>
          <w:b/>
        </w:rPr>
        <w:t xml:space="preserve"> </w:t>
      </w:r>
      <w:r>
        <w:rPr>
          <w:b/>
        </w:rPr>
        <w:t>de</w:t>
      </w:r>
      <w:r w:rsidR="00E60701">
        <w:rPr>
          <w:b/>
        </w:rPr>
        <w:t xml:space="preserve"> buzo o </w:t>
      </w:r>
      <w:r>
        <w:rPr>
          <w:b/>
        </w:rPr>
        <w:t xml:space="preserve"> short azul.</w:t>
      </w:r>
    </w:p>
    <w:sectPr w:rsidR="000C116E" w:rsidSect="000C116E">
      <w:pgSz w:w="12240" w:h="15840"/>
      <w:pgMar w:top="1360" w:right="820" w:bottom="280" w:left="840" w:header="57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3EA" w:rsidRDefault="009543EA" w:rsidP="000C116E">
      <w:r>
        <w:separator/>
      </w:r>
    </w:p>
  </w:endnote>
  <w:endnote w:type="continuationSeparator" w:id="1">
    <w:p w:rsidR="009543EA" w:rsidRDefault="009543EA" w:rsidP="000C1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36" w:rsidRDefault="00A7213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36" w:rsidRDefault="00A7213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36" w:rsidRDefault="00A721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3EA" w:rsidRDefault="009543EA" w:rsidP="000C116E">
      <w:r>
        <w:separator/>
      </w:r>
    </w:p>
  </w:footnote>
  <w:footnote w:type="continuationSeparator" w:id="1">
    <w:p w:rsidR="009543EA" w:rsidRDefault="009543EA" w:rsidP="000C1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36" w:rsidRDefault="00A7213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6E" w:rsidRDefault="00FA7634">
    <w:pPr>
      <w:pStyle w:val="Textoindependiente"/>
      <w:spacing w:line="14" w:lineRule="auto"/>
      <w:rPr>
        <w:b w:val="0"/>
        <w:sz w:val="20"/>
      </w:rPr>
    </w:pPr>
    <w:r w:rsidRPr="00FA76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92.7pt;margin-top:29.2pt;width:184.05pt;height:29.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" filled="f" stroked="f">
          <v:textbox inset="0,0,0,0">
            <w:txbxContent>
              <w:p w:rsidR="000C116E" w:rsidRDefault="00DE1AB2">
                <w:pPr>
                  <w:spacing w:line="179" w:lineRule="exact"/>
                  <w:ind w:left="20"/>
                  <w:rPr>
                    <w:sz w:val="16"/>
                  </w:rPr>
                </w:pPr>
                <w:r>
                  <w:rPr>
                    <w:b/>
                    <w:color w:val="17365D"/>
                    <w:sz w:val="16"/>
                  </w:rPr>
                  <w:t>COLEGIO</w:t>
                </w:r>
                <w:r w:rsidR="000A6BDD">
                  <w:rPr>
                    <w:b/>
                    <w:color w:val="17365D"/>
                    <w:sz w:val="16"/>
                  </w:rPr>
                  <w:t xml:space="preserve"> </w:t>
                </w:r>
                <w:r>
                  <w:rPr>
                    <w:b/>
                    <w:color w:val="17365D"/>
                    <w:sz w:val="16"/>
                  </w:rPr>
                  <w:t>INGLES</w:t>
                </w:r>
                <w:r w:rsidR="000A6BDD">
                  <w:rPr>
                    <w:b/>
                    <w:color w:val="17365D"/>
                    <w:sz w:val="16"/>
                  </w:rPr>
                  <w:t xml:space="preserve"> </w:t>
                </w:r>
                <w:r>
                  <w:rPr>
                    <w:b/>
                    <w:color w:val="17365D"/>
                    <w:sz w:val="16"/>
                  </w:rPr>
                  <w:t>DE</w:t>
                </w:r>
                <w:r w:rsidR="000A6BDD">
                  <w:rPr>
                    <w:b/>
                    <w:color w:val="17365D"/>
                    <w:sz w:val="16"/>
                  </w:rPr>
                  <w:t xml:space="preserve"> </w:t>
                </w:r>
                <w:r>
                  <w:rPr>
                    <w:b/>
                    <w:color w:val="17365D"/>
                    <w:sz w:val="16"/>
                  </w:rPr>
                  <w:t>LOS</w:t>
                </w:r>
                <w:r w:rsidR="000A6BDD">
                  <w:rPr>
                    <w:b/>
                    <w:color w:val="17365D"/>
                    <w:sz w:val="16"/>
                  </w:rPr>
                  <w:t xml:space="preserve"> </w:t>
                </w:r>
                <w:r>
                  <w:rPr>
                    <w:b/>
                    <w:color w:val="17365D"/>
                    <w:sz w:val="16"/>
                  </w:rPr>
                  <w:t>ANDES</w:t>
                </w:r>
                <w:r w:rsidR="000A6BDD">
                  <w:rPr>
                    <w:b/>
                    <w:color w:val="17365D"/>
                    <w:sz w:val="16"/>
                  </w:rPr>
                  <w:t xml:space="preserve"> </w:t>
                </w:r>
                <w:r>
                  <w:rPr>
                    <w:b/>
                    <w:color w:val="17365D"/>
                    <w:sz w:val="16"/>
                  </w:rPr>
                  <w:t>“</w:t>
                </w:r>
                <w:r>
                  <w:rPr>
                    <w:color w:val="17365D"/>
                    <w:sz w:val="16"/>
                  </w:rPr>
                  <w:t>Sun</w:t>
                </w:r>
                <w:r w:rsidR="000A6BDD">
                  <w:rPr>
                    <w:color w:val="17365D"/>
                    <w:sz w:val="16"/>
                  </w:rPr>
                  <w:t xml:space="preserve"> </w:t>
                </w:r>
                <w:r>
                  <w:rPr>
                    <w:color w:val="17365D"/>
                    <w:sz w:val="16"/>
                  </w:rPr>
                  <w:t>Valley</w:t>
                </w:r>
                <w:r w:rsidR="000A6BDD">
                  <w:rPr>
                    <w:color w:val="17365D"/>
                    <w:sz w:val="16"/>
                  </w:rPr>
                  <w:t xml:space="preserve"> </w:t>
                </w:r>
                <w:r>
                  <w:rPr>
                    <w:color w:val="17365D"/>
                    <w:spacing w:val="-2"/>
                    <w:sz w:val="16"/>
                  </w:rPr>
                  <w:t>College”</w:t>
                </w:r>
              </w:p>
              <w:p w:rsidR="000C116E" w:rsidRDefault="00DE1AB2">
                <w:pPr>
                  <w:spacing w:line="237" w:lineRule="auto"/>
                  <w:ind w:left="20" w:right="819"/>
                  <w:rPr>
                    <w:sz w:val="16"/>
                  </w:rPr>
                </w:pPr>
                <w:r>
                  <w:rPr>
                    <w:color w:val="17365D"/>
                    <w:spacing w:val="-2"/>
                    <w:sz w:val="16"/>
                  </w:rPr>
                  <w:t>Unidad</w:t>
                </w:r>
                <w:r w:rsidR="00A72136">
                  <w:rPr>
                    <w:color w:val="17365D"/>
                    <w:spacing w:val="-2"/>
                    <w:sz w:val="16"/>
                  </w:rPr>
                  <w:t xml:space="preserve"> </w:t>
                </w:r>
                <w:r>
                  <w:rPr>
                    <w:color w:val="17365D"/>
                    <w:spacing w:val="-2"/>
                    <w:sz w:val="16"/>
                  </w:rPr>
                  <w:t>Técnica</w:t>
                </w:r>
                <w:r w:rsidR="00A72136">
                  <w:rPr>
                    <w:color w:val="17365D"/>
                    <w:spacing w:val="-2"/>
                    <w:sz w:val="16"/>
                  </w:rPr>
                  <w:t xml:space="preserve"> </w:t>
                </w:r>
                <w:r>
                  <w:rPr>
                    <w:color w:val="17365D"/>
                    <w:spacing w:val="-2"/>
                    <w:sz w:val="16"/>
                  </w:rPr>
                  <w:t>Pedagógica</w:t>
                </w:r>
                <w:r w:rsidR="00A72136">
                  <w:rPr>
                    <w:color w:val="17365D"/>
                    <w:spacing w:val="-2"/>
                    <w:sz w:val="16"/>
                  </w:rPr>
                  <w:t xml:space="preserve"> </w:t>
                </w:r>
                <w:hyperlink r:id="rId1">
                  <w:r>
                    <w:rPr>
                      <w:color w:val="17365D"/>
                      <w:spacing w:val="-2"/>
                      <w:sz w:val="16"/>
                    </w:rPr>
                    <w:t>www.cingles.cl</w:t>
                  </w:r>
                </w:hyperlink>
              </w:p>
            </w:txbxContent>
          </v:textbox>
          <w10:wrap anchorx="page" anchory="page"/>
        </v:shape>
      </w:pict>
    </w:r>
    <w:r w:rsidR="001F2D02">
      <w:rPr>
        <w:b w:val="0"/>
        <w:bCs w:val="0"/>
        <w:noProof/>
        <w:lang w:val="es-CL"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741045</wp:posOffset>
          </wp:positionH>
          <wp:positionV relativeFrom="page">
            <wp:posOffset>367030</wp:posOffset>
          </wp:positionV>
          <wp:extent cx="396875" cy="504190"/>
          <wp:effectExtent l="19050" t="0" r="3175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36" w:rsidRDefault="00A721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11E79"/>
    <w:multiLevelType w:val="hybridMultilevel"/>
    <w:tmpl w:val="EEC48EC6"/>
    <w:lvl w:ilvl="0" w:tplc="C16A7BA8">
      <w:start w:val="1"/>
      <w:numFmt w:val="decimal"/>
      <w:lvlText w:val="%1."/>
      <w:lvlJc w:val="left"/>
      <w:pPr>
        <w:ind w:left="1110" w:hanging="2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 w:tplc="730645CC">
      <w:numFmt w:val="bullet"/>
      <w:lvlText w:val=""/>
      <w:lvlJc w:val="left"/>
      <w:pPr>
        <w:ind w:left="111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1AA2FF74">
      <w:numFmt w:val="bullet"/>
      <w:lvlText w:val="•"/>
      <w:lvlJc w:val="left"/>
      <w:pPr>
        <w:ind w:left="3012" w:hanging="361"/>
      </w:pPr>
      <w:rPr>
        <w:rFonts w:hint="default"/>
        <w:lang w:val="es-ES" w:eastAsia="en-US" w:bidi="ar-SA"/>
      </w:rPr>
    </w:lvl>
    <w:lvl w:ilvl="3" w:tplc="C2048EE6">
      <w:numFmt w:val="bullet"/>
      <w:lvlText w:val="•"/>
      <w:lvlJc w:val="left"/>
      <w:pPr>
        <w:ind w:left="3958" w:hanging="361"/>
      </w:pPr>
      <w:rPr>
        <w:rFonts w:hint="default"/>
        <w:lang w:val="es-ES" w:eastAsia="en-US" w:bidi="ar-SA"/>
      </w:rPr>
    </w:lvl>
    <w:lvl w:ilvl="4" w:tplc="76226948">
      <w:numFmt w:val="bullet"/>
      <w:lvlText w:val="•"/>
      <w:lvlJc w:val="left"/>
      <w:pPr>
        <w:ind w:left="4904" w:hanging="361"/>
      </w:pPr>
      <w:rPr>
        <w:rFonts w:hint="default"/>
        <w:lang w:val="es-ES" w:eastAsia="en-US" w:bidi="ar-SA"/>
      </w:rPr>
    </w:lvl>
    <w:lvl w:ilvl="5" w:tplc="48D4802E">
      <w:numFmt w:val="bullet"/>
      <w:lvlText w:val="•"/>
      <w:lvlJc w:val="left"/>
      <w:pPr>
        <w:ind w:left="5850" w:hanging="361"/>
      </w:pPr>
      <w:rPr>
        <w:rFonts w:hint="default"/>
        <w:lang w:val="es-ES" w:eastAsia="en-US" w:bidi="ar-SA"/>
      </w:rPr>
    </w:lvl>
    <w:lvl w:ilvl="6" w:tplc="CF905354">
      <w:numFmt w:val="bullet"/>
      <w:lvlText w:val="•"/>
      <w:lvlJc w:val="left"/>
      <w:pPr>
        <w:ind w:left="6796" w:hanging="361"/>
      </w:pPr>
      <w:rPr>
        <w:rFonts w:hint="default"/>
        <w:lang w:val="es-ES" w:eastAsia="en-US" w:bidi="ar-SA"/>
      </w:rPr>
    </w:lvl>
    <w:lvl w:ilvl="7" w:tplc="4AACFC0A">
      <w:numFmt w:val="bullet"/>
      <w:lvlText w:val="•"/>
      <w:lvlJc w:val="left"/>
      <w:pPr>
        <w:ind w:left="7742" w:hanging="361"/>
      </w:pPr>
      <w:rPr>
        <w:rFonts w:hint="default"/>
        <w:lang w:val="es-ES" w:eastAsia="en-US" w:bidi="ar-SA"/>
      </w:rPr>
    </w:lvl>
    <w:lvl w:ilvl="8" w:tplc="A62EE39E">
      <w:numFmt w:val="bullet"/>
      <w:lvlText w:val="•"/>
      <w:lvlJc w:val="left"/>
      <w:pPr>
        <w:ind w:left="8688" w:hanging="361"/>
      </w:pPr>
      <w:rPr>
        <w:rFonts w:hint="default"/>
        <w:lang w:val="es-ES" w:eastAsia="en-US" w:bidi="ar-SA"/>
      </w:rPr>
    </w:lvl>
  </w:abstractNum>
  <w:abstractNum w:abstractNumId="1">
    <w:nsid w:val="63447104"/>
    <w:multiLevelType w:val="hybridMultilevel"/>
    <w:tmpl w:val="58621AE2"/>
    <w:lvl w:ilvl="0" w:tplc="93EE740C">
      <w:start w:val="1"/>
      <w:numFmt w:val="upperRoman"/>
      <w:lvlText w:val="%1."/>
      <w:lvlJc w:val="left"/>
      <w:pPr>
        <w:ind w:left="97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0" w:hanging="360"/>
      </w:pPr>
    </w:lvl>
    <w:lvl w:ilvl="2" w:tplc="0C0A001B" w:tentative="1">
      <w:start w:val="1"/>
      <w:numFmt w:val="lowerRoman"/>
      <w:lvlText w:val="%3."/>
      <w:lvlJc w:val="right"/>
      <w:pPr>
        <w:ind w:left="2050" w:hanging="180"/>
      </w:pPr>
    </w:lvl>
    <w:lvl w:ilvl="3" w:tplc="0C0A000F" w:tentative="1">
      <w:start w:val="1"/>
      <w:numFmt w:val="decimal"/>
      <w:lvlText w:val="%4."/>
      <w:lvlJc w:val="left"/>
      <w:pPr>
        <w:ind w:left="2770" w:hanging="360"/>
      </w:pPr>
    </w:lvl>
    <w:lvl w:ilvl="4" w:tplc="0C0A0019" w:tentative="1">
      <w:start w:val="1"/>
      <w:numFmt w:val="lowerLetter"/>
      <w:lvlText w:val="%5."/>
      <w:lvlJc w:val="left"/>
      <w:pPr>
        <w:ind w:left="3490" w:hanging="360"/>
      </w:pPr>
    </w:lvl>
    <w:lvl w:ilvl="5" w:tplc="0C0A001B" w:tentative="1">
      <w:start w:val="1"/>
      <w:numFmt w:val="lowerRoman"/>
      <w:lvlText w:val="%6."/>
      <w:lvlJc w:val="right"/>
      <w:pPr>
        <w:ind w:left="4210" w:hanging="180"/>
      </w:pPr>
    </w:lvl>
    <w:lvl w:ilvl="6" w:tplc="0C0A000F" w:tentative="1">
      <w:start w:val="1"/>
      <w:numFmt w:val="decimal"/>
      <w:lvlText w:val="%7."/>
      <w:lvlJc w:val="left"/>
      <w:pPr>
        <w:ind w:left="4930" w:hanging="360"/>
      </w:pPr>
    </w:lvl>
    <w:lvl w:ilvl="7" w:tplc="0C0A0019" w:tentative="1">
      <w:start w:val="1"/>
      <w:numFmt w:val="lowerLetter"/>
      <w:lvlText w:val="%8."/>
      <w:lvlJc w:val="left"/>
      <w:pPr>
        <w:ind w:left="5650" w:hanging="360"/>
      </w:pPr>
    </w:lvl>
    <w:lvl w:ilvl="8" w:tplc="0C0A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>
    <w:nsid w:val="6AC12CA8"/>
    <w:multiLevelType w:val="hybridMultilevel"/>
    <w:tmpl w:val="471AFEA4"/>
    <w:lvl w:ilvl="0" w:tplc="9D601B3E">
      <w:start w:val="1"/>
      <w:numFmt w:val="decimal"/>
      <w:lvlText w:val="%1"/>
      <w:lvlJc w:val="left"/>
      <w:pPr>
        <w:ind w:left="772" w:hanging="382"/>
      </w:pPr>
      <w:rPr>
        <w:rFonts w:hint="default"/>
        <w:lang w:val="es-ES" w:eastAsia="en-US" w:bidi="ar-SA"/>
      </w:rPr>
    </w:lvl>
    <w:lvl w:ilvl="1" w:tplc="89C84C62">
      <w:numFmt w:val="none"/>
      <w:lvlText w:val=""/>
      <w:lvlJc w:val="left"/>
      <w:pPr>
        <w:tabs>
          <w:tab w:val="num" w:pos="360"/>
        </w:tabs>
      </w:pPr>
    </w:lvl>
    <w:lvl w:ilvl="2" w:tplc="B6404A78">
      <w:numFmt w:val="bullet"/>
      <w:lvlText w:val=""/>
      <w:lvlJc w:val="left"/>
      <w:pPr>
        <w:ind w:left="676" w:hanging="286"/>
      </w:pPr>
      <w:rPr>
        <w:rFonts w:ascii="Wingdings" w:eastAsia="Wingdings" w:hAnsi="Wingdings" w:cs="Wingdings" w:hint="default"/>
        <w:spacing w:val="0"/>
        <w:w w:val="100"/>
        <w:lang w:val="es-ES" w:eastAsia="en-US" w:bidi="ar-SA"/>
      </w:rPr>
    </w:lvl>
    <w:lvl w:ilvl="3" w:tplc="3E2A4D84">
      <w:numFmt w:val="bullet"/>
      <w:lvlText w:val="•"/>
      <w:lvlJc w:val="left"/>
      <w:pPr>
        <w:ind w:left="2957" w:hanging="286"/>
      </w:pPr>
      <w:rPr>
        <w:rFonts w:hint="default"/>
        <w:lang w:val="es-ES" w:eastAsia="en-US" w:bidi="ar-SA"/>
      </w:rPr>
    </w:lvl>
    <w:lvl w:ilvl="4" w:tplc="15ACC2E0">
      <w:numFmt w:val="bullet"/>
      <w:lvlText w:val="•"/>
      <w:lvlJc w:val="left"/>
      <w:pPr>
        <w:ind w:left="4046" w:hanging="286"/>
      </w:pPr>
      <w:rPr>
        <w:rFonts w:hint="default"/>
        <w:lang w:val="es-ES" w:eastAsia="en-US" w:bidi="ar-SA"/>
      </w:rPr>
    </w:lvl>
    <w:lvl w:ilvl="5" w:tplc="9F529570">
      <w:numFmt w:val="bullet"/>
      <w:lvlText w:val="•"/>
      <w:lvlJc w:val="left"/>
      <w:pPr>
        <w:ind w:left="5135" w:hanging="286"/>
      </w:pPr>
      <w:rPr>
        <w:rFonts w:hint="default"/>
        <w:lang w:val="es-ES" w:eastAsia="en-US" w:bidi="ar-SA"/>
      </w:rPr>
    </w:lvl>
    <w:lvl w:ilvl="6" w:tplc="90F44C7E">
      <w:numFmt w:val="bullet"/>
      <w:lvlText w:val="•"/>
      <w:lvlJc w:val="left"/>
      <w:pPr>
        <w:ind w:left="6224" w:hanging="286"/>
      </w:pPr>
      <w:rPr>
        <w:rFonts w:hint="default"/>
        <w:lang w:val="es-ES" w:eastAsia="en-US" w:bidi="ar-SA"/>
      </w:rPr>
    </w:lvl>
    <w:lvl w:ilvl="7" w:tplc="D932E370">
      <w:numFmt w:val="bullet"/>
      <w:lvlText w:val="•"/>
      <w:lvlJc w:val="left"/>
      <w:pPr>
        <w:ind w:left="7313" w:hanging="286"/>
      </w:pPr>
      <w:rPr>
        <w:rFonts w:hint="default"/>
        <w:lang w:val="es-ES" w:eastAsia="en-US" w:bidi="ar-SA"/>
      </w:rPr>
    </w:lvl>
    <w:lvl w:ilvl="8" w:tplc="DFA0BCE0">
      <w:numFmt w:val="bullet"/>
      <w:lvlText w:val="•"/>
      <w:lvlJc w:val="left"/>
      <w:pPr>
        <w:ind w:left="8402" w:hanging="28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>
      <o:colormenu v:ext="edit" fillcolor="#00b050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62BCD"/>
    <w:rsid w:val="00073FE9"/>
    <w:rsid w:val="000A6BDD"/>
    <w:rsid w:val="000A6D78"/>
    <w:rsid w:val="000C116E"/>
    <w:rsid w:val="000D33F0"/>
    <w:rsid w:val="000E78FE"/>
    <w:rsid w:val="000E7DAC"/>
    <w:rsid w:val="001F2D02"/>
    <w:rsid w:val="00285737"/>
    <w:rsid w:val="002B1543"/>
    <w:rsid w:val="00422BB3"/>
    <w:rsid w:val="00434165"/>
    <w:rsid w:val="004B05E2"/>
    <w:rsid w:val="004F5FE7"/>
    <w:rsid w:val="00517BA5"/>
    <w:rsid w:val="005952FB"/>
    <w:rsid w:val="005D3EE0"/>
    <w:rsid w:val="006B6AA8"/>
    <w:rsid w:val="00762BCD"/>
    <w:rsid w:val="007B51D0"/>
    <w:rsid w:val="007D2553"/>
    <w:rsid w:val="007D33E0"/>
    <w:rsid w:val="00840439"/>
    <w:rsid w:val="008741C9"/>
    <w:rsid w:val="008E10DC"/>
    <w:rsid w:val="009344F3"/>
    <w:rsid w:val="00941AB3"/>
    <w:rsid w:val="009543EA"/>
    <w:rsid w:val="00A54B59"/>
    <w:rsid w:val="00A72136"/>
    <w:rsid w:val="00B00F2E"/>
    <w:rsid w:val="00B2117B"/>
    <w:rsid w:val="00B867D1"/>
    <w:rsid w:val="00BA56E1"/>
    <w:rsid w:val="00BE004C"/>
    <w:rsid w:val="00C0197C"/>
    <w:rsid w:val="00C60350"/>
    <w:rsid w:val="00CB40C1"/>
    <w:rsid w:val="00D02D2B"/>
    <w:rsid w:val="00D57B87"/>
    <w:rsid w:val="00D66E27"/>
    <w:rsid w:val="00DE1AB2"/>
    <w:rsid w:val="00DF7430"/>
    <w:rsid w:val="00E60701"/>
    <w:rsid w:val="00E8087F"/>
    <w:rsid w:val="00EF4C66"/>
    <w:rsid w:val="00FA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00b050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116E"/>
    <w:pPr>
      <w:widowControl w:val="0"/>
      <w:autoSpaceDE w:val="0"/>
      <w:autoSpaceDN w:val="0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16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C116E"/>
    <w:rPr>
      <w:b/>
      <w:bCs/>
    </w:rPr>
  </w:style>
  <w:style w:type="paragraph" w:styleId="Ttulo">
    <w:name w:val="Title"/>
    <w:basedOn w:val="Normal"/>
    <w:uiPriority w:val="1"/>
    <w:qFormat/>
    <w:rsid w:val="000C116E"/>
    <w:pPr>
      <w:ind w:left="4597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rsid w:val="000C116E"/>
    <w:pPr>
      <w:ind w:left="1112" w:hanging="361"/>
    </w:pPr>
  </w:style>
  <w:style w:type="paragraph" w:customStyle="1" w:styleId="TableParagraph">
    <w:name w:val="Table Paragraph"/>
    <w:basedOn w:val="Normal"/>
    <w:uiPriority w:val="1"/>
    <w:qFormat/>
    <w:rsid w:val="000C116E"/>
    <w:pPr>
      <w:spacing w:line="248" w:lineRule="exact"/>
      <w:ind w:left="113"/>
    </w:pPr>
  </w:style>
  <w:style w:type="paragraph" w:styleId="Encabezado">
    <w:name w:val="header"/>
    <w:basedOn w:val="Normal"/>
    <w:link w:val="EncabezadoCar"/>
    <w:uiPriority w:val="99"/>
    <w:semiHidden/>
    <w:unhideWhenUsed/>
    <w:rsid w:val="00C603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03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603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03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0D33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booksandbits.cl/buscador/9654686000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cingles.c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nette%20Espinoza\Documents\2025\Listas%20corregidas%202025\Listas-de-&#250;tiles-Pre%20kinder%20202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Listas-de-útiles-Pre kinder 2025</Template>
  <TotalTime>33</TotalTime>
  <Pages>4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útiles 1° Básico 2022</vt:lpstr>
    </vt:vector>
  </TitlesOfParts>
  <Company/>
  <LinksUpToDate>false</LinksUpToDate>
  <CharactersWithSpaces>4143</CharactersWithSpaces>
  <SharedDoc>false</SharedDoc>
  <HLinks>
    <vt:vector size="12" baseType="variant"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https://www.booksandbits.cl/buscador/9654686000T</vt:lpwstr>
      </vt:variant>
      <vt:variant>
        <vt:lpwstr/>
      </vt:variant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http://www.cingles.cl/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útiles 1° Básico 2022</dc:title>
  <dc:creator>Usuario de Windows</dc:creator>
  <cp:lastModifiedBy>Usuario de Windows</cp:lastModifiedBy>
  <cp:revision>3</cp:revision>
  <dcterms:created xsi:type="dcterms:W3CDTF">2025-01-07T16:01:00Z</dcterms:created>
  <dcterms:modified xsi:type="dcterms:W3CDTF">2025-01-16T14:07:00Z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Office Word 2007</vt:lpwstr>
  </property>
</Properties>
</file>